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</w:tblGrid>
      <w:tr w:rsidR="006528CF" w:rsidRPr="007835F4" w14:paraId="2AC1130F" w14:textId="77777777" w:rsidTr="04E90104">
        <w:tc>
          <w:tcPr>
            <w:tcW w:w="5485" w:type="dxa"/>
          </w:tcPr>
          <w:p w14:paraId="4A99901B" w14:textId="180F7C5A" w:rsidR="006528CF" w:rsidRPr="007835F4" w:rsidRDefault="00FC64BD" w:rsidP="04E90104">
            <w:pPr>
              <w:pStyle w:val="PlainText"/>
              <w:jc w:val="center"/>
              <w:rPr>
                <w:rFonts w:ascii="Tahoma" w:hAnsi="Tahoma" w:cs="Tahoma"/>
                <w:sz w:val="22"/>
                <w:szCs w:val="22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sz w:val="40"/>
                <w:szCs w:val="40"/>
              </w:rPr>
              <w:t>L</w:t>
            </w:r>
            <w:r w:rsidR="00DA6B77" w:rsidRPr="007835F4">
              <w:rPr>
                <w:rFonts w:ascii="Tahoma" w:hAnsi="Tahoma" w:cs="Tahoma"/>
                <w:b/>
                <w:bCs/>
                <w:sz w:val="40"/>
                <w:szCs w:val="40"/>
              </w:rPr>
              <w:t>uu</w:t>
            </w:r>
            <w:r w:rsidR="00DA6B77" w:rsidRPr="007835F4">
              <w:rPr>
                <w:rFonts w:ascii="Tahoma" w:hAnsi="Tahoma" w:cs="Tahoma"/>
                <w:b/>
                <w:bCs/>
                <w:sz w:val="40"/>
                <w:szCs w:val="40"/>
                <w:lang w:val="vi-VN"/>
              </w:rPr>
              <w:t xml:space="preserve"> Quoc Thang</w:t>
            </w:r>
          </w:p>
        </w:tc>
      </w:tr>
    </w:tbl>
    <w:p w14:paraId="2ACC09D6" w14:textId="3CF59FE6" w:rsidR="00D87B47" w:rsidRPr="007835F4" w:rsidRDefault="0034131C" w:rsidP="75EB160F">
      <w:pPr>
        <w:pStyle w:val="PlainText"/>
        <w:rPr>
          <w:rFonts w:ascii="Tahoma" w:hAnsi="Tahoma" w:cs="Tahoma"/>
          <w:sz w:val="40"/>
          <w:szCs w:val="40"/>
        </w:rPr>
      </w:pPr>
      <w:r w:rsidRPr="007835F4">
        <w:rPr>
          <w:rFonts w:ascii="Tahoma" w:hAnsi="Tahoma" w:cs="Tahoma"/>
          <w:b/>
          <w:bCs/>
          <w:noProof/>
          <w:sz w:val="24"/>
          <w:szCs w:val="24"/>
          <w:u w:val="single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B1436DD" wp14:editId="4EE8C76B">
            <wp:simplePos x="0" y="0"/>
            <wp:positionH relativeFrom="margin">
              <wp:posOffset>4546600</wp:posOffset>
            </wp:positionH>
            <wp:positionV relativeFrom="paragraph">
              <wp:posOffset>304800</wp:posOffset>
            </wp:positionV>
            <wp:extent cx="1908598" cy="180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98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5AF" w:rsidRPr="007835F4">
        <w:rPr>
          <w:rFonts w:ascii="Tahoma" w:hAnsi="Tahoma" w:cs="Tahoma"/>
          <w:noProof/>
          <w:sz w:val="40"/>
          <w:szCs w:val="40"/>
          <w:lang w:val="en-CA" w:eastAsia="en-CA"/>
        </w:rPr>
        <w:drawing>
          <wp:inline distT="0" distB="0" distL="0" distR="0" wp14:anchorId="354A5346" wp14:editId="1D976070">
            <wp:extent cx="1095375" cy="838200"/>
            <wp:effectExtent l="19050" t="0" r="9525" b="0"/>
            <wp:docPr id="1" name="Picture 1" descr="Fsoft_logo_1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ft_logo_1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</w:r>
      <w:r w:rsidR="00A82D99" w:rsidRPr="007835F4">
        <w:rPr>
          <w:rFonts w:ascii="Tahoma" w:hAnsi="Tahoma" w:cs="Tahoma"/>
          <w:sz w:val="40"/>
          <w:szCs w:val="40"/>
        </w:rPr>
        <w:tab/>
        <w:t xml:space="preserve">             </w:t>
      </w:r>
    </w:p>
    <w:p w14:paraId="55662C60" w14:textId="70DEBB06" w:rsidR="00697CED" w:rsidRPr="007835F4" w:rsidRDefault="007F75AF" w:rsidP="6AF04FAF">
      <w:pPr>
        <w:pStyle w:val="PlainText"/>
        <w:rPr>
          <w:rFonts w:ascii="Tahoma" w:hAnsi="Tahoma" w:cs="Tahoma"/>
          <w:b/>
          <w:bCs/>
          <w:sz w:val="24"/>
          <w:szCs w:val="24"/>
          <w:u w:val="single"/>
        </w:rPr>
      </w:pPr>
      <w:r w:rsidRPr="007835F4">
        <w:rPr>
          <w:rFonts w:ascii="Tahoma" w:hAnsi="Tahoma" w:cs="Tahoma"/>
          <w:b/>
          <w:bCs/>
          <w:sz w:val="24"/>
          <w:szCs w:val="24"/>
          <w:u w:val="single"/>
        </w:rPr>
        <w:t>PERSONAL DETAILS</w:t>
      </w:r>
    </w:p>
    <w:tbl>
      <w:tblPr>
        <w:tblStyle w:val="TableGrid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844"/>
      </w:tblGrid>
      <w:tr w:rsidR="00F417B8" w:rsidRPr="007835F4" w14:paraId="33805CEA" w14:textId="77777777" w:rsidTr="00C27999">
        <w:trPr>
          <w:trHeight w:val="268"/>
        </w:trPr>
        <w:tc>
          <w:tcPr>
            <w:tcW w:w="1922" w:type="dxa"/>
            <w:hideMark/>
          </w:tcPr>
          <w:p w14:paraId="0F4D61D2" w14:textId="7DD8CA5B" w:rsidR="00F417B8" w:rsidRPr="007835F4" w:rsidRDefault="00F417B8" w:rsidP="00BA083D">
            <w:pPr>
              <w:tabs>
                <w:tab w:val="left" w:pos="5000"/>
              </w:tabs>
              <w:spacing w:after="8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Name:   </w:t>
            </w:r>
            <w:r w:rsidR="478B4AAD" w:rsidRPr="007835F4">
              <w:rPr>
                <w:rFonts w:ascii="Tahoma" w:hAnsi="Tahoma" w:cs="Tahoma"/>
              </w:rPr>
              <w:t xml:space="preserve"> </w:t>
            </w:r>
            <w:r w:rsidRPr="007835F4">
              <w:rPr>
                <w:rFonts w:ascii="Tahoma" w:hAnsi="Tahoma" w:cs="Tahoma"/>
              </w:rPr>
              <w:t xml:space="preserve">        </w:t>
            </w:r>
          </w:p>
        </w:tc>
        <w:tc>
          <w:tcPr>
            <w:tcW w:w="4844" w:type="dxa"/>
            <w:hideMark/>
          </w:tcPr>
          <w:p w14:paraId="3CB8DCFB" w14:textId="77BDA42F" w:rsidR="00F417B8" w:rsidRPr="007835F4" w:rsidRDefault="00DA6B77" w:rsidP="00BA083D">
            <w:pPr>
              <w:pStyle w:val="ListParagraph"/>
              <w:ind w:left="0"/>
              <w:rPr>
                <w:rFonts w:ascii="Tahoma" w:eastAsia="Malgun Gothic" w:hAnsi="Tahoma" w:cs="Tahoma"/>
                <w:lang w:val="vi-VN" w:eastAsia="ko-KR"/>
              </w:rPr>
            </w:pPr>
            <w:r w:rsidRPr="007835F4">
              <w:rPr>
                <w:rFonts w:ascii="Tahoma" w:hAnsi="Tahoma" w:cs="Tahoma"/>
              </w:rPr>
              <w:t>Luu</w:t>
            </w:r>
            <w:r w:rsidRPr="007835F4">
              <w:rPr>
                <w:rFonts w:ascii="Tahoma" w:hAnsi="Tahoma" w:cs="Tahoma"/>
                <w:lang w:val="vi-VN"/>
              </w:rPr>
              <w:t xml:space="preserve"> Quoc Thang</w:t>
            </w:r>
          </w:p>
        </w:tc>
      </w:tr>
      <w:tr w:rsidR="00F417B8" w:rsidRPr="007835F4" w14:paraId="7E7B1F68" w14:textId="77777777" w:rsidTr="00C27999">
        <w:trPr>
          <w:trHeight w:val="279"/>
        </w:trPr>
        <w:tc>
          <w:tcPr>
            <w:tcW w:w="1922" w:type="dxa"/>
            <w:hideMark/>
          </w:tcPr>
          <w:p w14:paraId="5A7B57E5" w14:textId="1C35E6EB" w:rsidR="00F417B8" w:rsidRPr="007835F4" w:rsidRDefault="005A49D4" w:rsidP="00BA083D">
            <w:pPr>
              <w:tabs>
                <w:tab w:val="left" w:pos="5000"/>
              </w:tabs>
              <w:spacing w:after="80"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Designation</w:t>
            </w:r>
            <w:r w:rsidR="00F417B8" w:rsidRPr="007835F4">
              <w:rPr>
                <w:rFonts w:ascii="Tahoma" w:hAnsi="Tahoma" w:cs="Tahoma"/>
              </w:rPr>
              <w:t>:</w:t>
            </w:r>
          </w:p>
        </w:tc>
        <w:tc>
          <w:tcPr>
            <w:tcW w:w="4844" w:type="dxa"/>
            <w:hideMark/>
          </w:tcPr>
          <w:p w14:paraId="63CEA600" w14:textId="2B70ADB5" w:rsidR="00F417B8" w:rsidRPr="007835F4" w:rsidRDefault="00DA6B77" w:rsidP="00BA083D">
            <w:pPr>
              <w:pStyle w:val="ListParagraph"/>
              <w:ind w:left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Technical Leader</w:t>
            </w:r>
          </w:p>
        </w:tc>
      </w:tr>
      <w:tr w:rsidR="00BA083D" w:rsidRPr="007835F4" w14:paraId="0184D8A8" w14:textId="77777777" w:rsidTr="00C27999">
        <w:trPr>
          <w:trHeight w:val="279"/>
        </w:trPr>
        <w:tc>
          <w:tcPr>
            <w:tcW w:w="1922" w:type="dxa"/>
          </w:tcPr>
          <w:p w14:paraId="782BF27C" w14:textId="259A662D" w:rsidR="00BA083D" w:rsidRPr="007835F4" w:rsidRDefault="00BA083D" w:rsidP="00BA083D">
            <w:pPr>
              <w:tabs>
                <w:tab w:val="left" w:pos="5000"/>
              </w:tabs>
              <w:spacing w:after="80"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Date of Birth:</w:t>
            </w:r>
          </w:p>
        </w:tc>
        <w:tc>
          <w:tcPr>
            <w:tcW w:w="4844" w:type="dxa"/>
          </w:tcPr>
          <w:p w14:paraId="49028A6A" w14:textId="047397B9" w:rsidR="00BA083D" w:rsidRPr="007835F4" w:rsidRDefault="00DA6B77" w:rsidP="00FC64BD">
            <w:pPr>
              <w:pStyle w:val="PlainText"/>
              <w:spacing w:line="276" w:lineRule="auto"/>
              <w:rPr>
                <w:rFonts w:ascii="Tahoma" w:hAnsi="Tahoma" w:cs="Tahoma"/>
                <w:sz w:val="24"/>
                <w:szCs w:val="24"/>
                <w:lang w:val="vi-VN"/>
              </w:rPr>
            </w:pPr>
            <w:r w:rsidRPr="007835F4">
              <w:rPr>
                <w:rFonts w:ascii="Tahoma" w:hAnsi="Tahoma" w:cs="Tahoma"/>
                <w:sz w:val="24"/>
                <w:szCs w:val="24"/>
                <w:lang w:val="vi-VN"/>
              </w:rPr>
              <w:t>01</w:t>
            </w:r>
            <w:r w:rsidR="00FC64BD" w:rsidRPr="007835F4">
              <w:rPr>
                <w:rFonts w:ascii="Tahoma" w:hAnsi="Tahoma" w:cs="Tahoma"/>
                <w:sz w:val="24"/>
                <w:szCs w:val="24"/>
                <w:lang w:val="vi-VN"/>
              </w:rPr>
              <w:t>-09</w:t>
            </w:r>
            <w:r w:rsidR="000E47C5" w:rsidRPr="007835F4">
              <w:rPr>
                <w:rFonts w:ascii="Tahoma" w:hAnsi="Tahoma" w:cs="Tahoma"/>
                <w:sz w:val="24"/>
                <w:szCs w:val="24"/>
                <w:lang w:val="vi-VN"/>
              </w:rPr>
              <w:t>-</w:t>
            </w:r>
            <w:r w:rsidR="00FC64BD" w:rsidRPr="007835F4">
              <w:rPr>
                <w:rFonts w:ascii="Tahoma" w:hAnsi="Tahoma" w:cs="Tahoma"/>
                <w:sz w:val="24"/>
                <w:szCs w:val="24"/>
              </w:rPr>
              <w:t>199</w:t>
            </w:r>
            <w:r w:rsidRPr="007835F4">
              <w:rPr>
                <w:rFonts w:ascii="Tahoma" w:hAnsi="Tahoma" w:cs="Tahoma"/>
                <w:sz w:val="24"/>
                <w:szCs w:val="24"/>
                <w:lang w:val="vi-VN"/>
              </w:rPr>
              <w:t>4</w:t>
            </w:r>
          </w:p>
        </w:tc>
      </w:tr>
      <w:tr w:rsidR="00BA083D" w:rsidRPr="007835F4" w14:paraId="3FDACDEF" w14:textId="77777777" w:rsidTr="00C27999">
        <w:trPr>
          <w:trHeight w:val="279"/>
        </w:trPr>
        <w:tc>
          <w:tcPr>
            <w:tcW w:w="1922" w:type="dxa"/>
          </w:tcPr>
          <w:p w14:paraId="20E5C7B1" w14:textId="2E871519" w:rsidR="00BA083D" w:rsidRPr="007835F4" w:rsidRDefault="00BA083D" w:rsidP="00BA083D">
            <w:pPr>
              <w:tabs>
                <w:tab w:val="left" w:pos="5000"/>
              </w:tabs>
              <w:spacing w:after="80"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Email:</w:t>
            </w:r>
          </w:p>
        </w:tc>
        <w:tc>
          <w:tcPr>
            <w:tcW w:w="4844" w:type="dxa"/>
          </w:tcPr>
          <w:p w14:paraId="2A2A9D21" w14:textId="376CF385" w:rsidR="00BA083D" w:rsidRPr="007835F4" w:rsidRDefault="00DA6B77" w:rsidP="005343C8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3" w:history="1">
              <w:r w:rsidRPr="007835F4">
                <w:rPr>
                  <w:rStyle w:val="Hyperlink"/>
                  <w:rFonts w:ascii="Tahoma" w:hAnsi="Tahoma" w:cs="Tahoma"/>
                  <w:lang w:val="vi-VN"/>
                </w:rPr>
                <w:t>thanglq4</w:t>
              </w:r>
              <w:r w:rsidRPr="007835F4">
                <w:rPr>
                  <w:rStyle w:val="Hyperlink"/>
                  <w:rFonts w:ascii="Tahoma" w:hAnsi="Tahoma" w:cs="Tahoma"/>
                </w:rPr>
                <w:t>@fpt.com</w:t>
              </w:r>
            </w:hyperlink>
          </w:p>
        </w:tc>
      </w:tr>
    </w:tbl>
    <w:p w14:paraId="756ADCD0" w14:textId="1F7B9847" w:rsidR="04E90104" w:rsidRPr="007835F4" w:rsidRDefault="05621C39" w:rsidP="04E90104">
      <w:pPr>
        <w:pStyle w:val="PlainText"/>
        <w:spacing w:line="276" w:lineRule="auto"/>
        <w:rPr>
          <w:rFonts w:ascii="Tahoma" w:hAnsi="Tahoma" w:cs="Tahoma"/>
          <w:sz w:val="24"/>
          <w:szCs w:val="24"/>
        </w:rPr>
      </w:pPr>
      <w:r w:rsidRPr="007835F4">
        <w:rPr>
          <w:rFonts w:ascii="Tahoma" w:hAnsi="Tahoma" w:cs="Tahoma"/>
          <w:sz w:val="24"/>
          <w:szCs w:val="24"/>
        </w:rPr>
        <w:t xml:space="preserve">  </w:t>
      </w:r>
    </w:p>
    <w:p w14:paraId="6AA88384" w14:textId="77777777" w:rsidR="00C34E4E" w:rsidRPr="007835F4" w:rsidRDefault="00697CED" w:rsidP="00697CED">
      <w:pPr>
        <w:pStyle w:val="ListParagraph"/>
        <w:ind w:left="0"/>
        <w:rPr>
          <w:rFonts w:ascii="Tahoma" w:eastAsia="MS Mincho" w:hAnsi="Tahoma" w:cs="Tahoma"/>
          <w:b/>
          <w:bCs/>
          <w:u w:val="single"/>
        </w:rPr>
      </w:pPr>
      <w:r w:rsidRPr="007835F4">
        <w:rPr>
          <w:rFonts w:ascii="Tahoma" w:eastAsia="MS Mincho" w:hAnsi="Tahoma" w:cs="Tahoma"/>
          <w:b/>
          <w:bCs/>
          <w:u w:val="single"/>
        </w:rPr>
        <w:t>EDUCATIONAL BACKGROUND</w:t>
      </w:r>
    </w:p>
    <w:tbl>
      <w:tblPr>
        <w:tblStyle w:val="TableGrid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</w:tblGrid>
      <w:tr w:rsidR="005D4A83" w:rsidRPr="007835F4" w14:paraId="30221862" w14:textId="77777777" w:rsidTr="00DA6B77">
        <w:trPr>
          <w:trHeight w:val="104"/>
        </w:trPr>
        <w:tc>
          <w:tcPr>
            <w:tcW w:w="8617" w:type="dxa"/>
            <w:hideMark/>
          </w:tcPr>
          <w:p w14:paraId="13060C31" w14:textId="303EB45F" w:rsidR="005D4A83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Faculty of Information Technology - Posts and</w:t>
            </w:r>
            <w:r w:rsidRPr="007835F4">
              <w:rPr>
                <w:rFonts w:ascii="Tahoma" w:hAnsi="Tahoma" w:cs="Tahoma"/>
                <w:lang w:val="vi-VN"/>
              </w:rPr>
              <w:t xml:space="preserve"> </w:t>
            </w:r>
            <w:r w:rsidRPr="007835F4">
              <w:rPr>
                <w:rFonts w:ascii="Tahoma" w:hAnsi="Tahoma" w:cs="Tahoma"/>
              </w:rPr>
              <w:t xml:space="preserve">Telecommunication Institute of Technologies </w:t>
            </w:r>
            <w:r w:rsidR="3EE45012" w:rsidRPr="007835F4">
              <w:rPr>
                <w:rFonts w:ascii="Tahoma" w:hAnsi="Tahoma" w:cs="Tahoma"/>
              </w:rPr>
              <w:t>(201</w:t>
            </w:r>
            <w:r w:rsidRPr="007835F4">
              <w:rPr>
                <w:rFonts w:ascii="Tahoma" w:hAnsi="Tahoma" w:cs="Tahoma"/>
                <w:lang w:val="vi-VN"/>
              </w:rPr>
              <w:t>2</w:t>
            </w:r>
            <w:r w:rsidR="3EE45012" w:rsidRPr="007835F4">
              <w:rPr>
                <w:rFonts w:ascii="Tahoma" w:hAnsi="Tahoma" w:cs="Tahoma"/>
              </w:rPr>
              <w:t>-20</w:t>
            </w:r>
            <w:r w:rsidRPr="007835F4">
              <w:rPr>
                <w:rFonts w:ascii="Tahoma" w:hAnsi="Tahoma" w:cs="Tahoma"/>
                <w:lang w:val="vi-VN"/>
              </w:rPr>
              <w:t>17</w:t>
            </w:r>
            <w:r w:rsidR="3EE45012" w:rsidRPr="007835F4">
              <w:rPr>
                <w:rFonts w:ascii="Tahoma" w:hAnsi="Tahoma" w:cs="Tahoma"/>
              </w:rPr>
              <w:t>)</w:t>
            </w:r>
          </w:p>
        </w:tc>
      </w:tr>
    </w:tbl>
    <w:p w14:paraId="02EB378F" w14:textId="77777777" w:rsidR="00F66B47" w:rsidRPr="007835F4" w:rsidRDefault="00F66B47" w:rsidP="00F66B47">
      <w:pPr>
        <w:tabs>
          <w:tab w:val="left" w:pos="720"/>
        </w:tabs>
        <w:spacing w:line="288" w:lineRule="auto"/>
        <w:ind w:left="720" w:right="20"/>
        <w:rPr>
          <w:rFonts w:ascii="Tahoma" w:eastAsia="Arial" w:hAnsi="Tahoma" w:cs="Tahoma"/>
        </w:rPr>
      </w:pPr>
    </w:p>
    <w:p w14:paraId="3354F03C" w14:textId="77777777" w:rsidR="001B0255" w:rsidRPr="007835F4" w:rsidRDefault="008B0B89" w:rsidP="001B0255">
      <w:pPr>
        <w:pStyle w:val="ListParagraph"/>
        <w:ind w:left="0"/>
        <w:rPr>
          <w:rFonts w:ascii="Tahoma" w:eastAsia="MS Mincho" w:hAnsi="Tahoma" w:cs="Tahoma"/>
          <w:b/>
          <w:bCs/>
          <w:u w:val="single"/>
        </w:rPr>
      </w:pPr>
      <w:r w:rsidRPr="007835F4">
        <w:rPr>
          <w:rFonts w:ascii="Tahoma" w:eastAsia="MS Mincho" w:hAnsi="Tahoma" w:cs="Tahoma"/>
          <w:b/>
          <w:bCs/>
          <w:u w:val="single"/>
        </w:rPr>
        <w:t>CERTIFICATES</w:t>
      </w:r>
    </w:p>
    <w:tbl>
      <w:tblPr>
        <w:tblStyle w:val="TableGrid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</w:tblGrid>
      <w:tr w:rsidR="00DA6B77" w:rsidRPr="007835F4" w14:paraId="674F4D54" w14:textId="77777777" w:rsidTr="04E90104">
        <w:trPr>
          <w:trHeight w:val="144"/>
        </w:trPr>
        <w:tc>
          <w:tcPr>
            <w:tcW w:w="6801" w:type="dxa"/>
            <w:hideMark/>
          </w:tcPr>
          <w:p w14:paraId="754620A7" w14:textId="5465A261" w:rsidR="00DA6B77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szCs w:val="20"/>
              </w:rPr>
              <w:t>PROFESSIONAL SCRUM MASTER™ CERTIFICATIONS I, II</w:t>
            </w:r>
          </w:p>
        </w:tc>
      </w:tr>
      <w:tr w:rsidR="00DA6B77" w:rsidRPr="007835F4" w14:paraId="70260913" w14:textId="77777777" w:rsidTr="04E90104">
        <w:trPr>
          <w:trHeight w:val="144"/>
        </w:trPr>
        <w:tc>
          <w:tcPr>
            <w:tcW w:w="6801" w:type="dxa"/>
          </w:tcPr>
          <w:p w14:paraId="2EBEFE14" w14:textId="7E370680" w:rsidR="00DA6B77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  <w:szCs w:val="20"/>
              </w:rPr>
            </w:pPr>
            <w:proofErr w:type="spellStart"/>
            <w:r w:rsidRPr="007835F4">
              <w:rPr>
                <w:rFonts w:ascii="Tahoma" w:hAnsi="Tahoma" w:cs="Tahoma"/>
                <w:szCs w:val="20"/>
              </w:rPr>
              <w:t>GoLang</w:t>
            </w:r>
            <w:proofErr w:type="spellEnd"/>
            <w:r w:rsidRPr="007835F4">
              <w:rPr>
                <w:rFonts w:ascii="Tahoma" w:hAnsi="Tahoma" w:cs="Tahoma"/>
                <w:szCs w:val="20"/>
              </w:rPr>
              <w:t xml:space="preserve"> Certificate</w:t>
            </w:r>
          </w:p>
        </w:tc>
      </w:tr>
      <w:tr w:rsidR="00DA6B77" w:rsidRPr="007835F4" w14:paraId="62231A20" w14:textId="77777777" w:rsidTr="04E90104">
        <w:trPr>
          <w:trHeight w:val="144"/>
        </w:trPr>
        <w:tc>
          <w:tcPr>
            <w:tcW w:w="6801" w:type="dxa"/>
          </w:tcPr>
          <w:p w14:paraId="3818197D" w14:textId="77777777" w:rsidR="00DA6B77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Associate Traditional Web Developer (</w:t>
            </w:r>
            <w:proofErr w:type="spellStart"/>
            <w:r w:rsidRPr="007835F4">
              <w:rPr>
                <w:rFonts w:ascii="Tahoma" w:hAnsi="Tahoma" w:cs="Tahoma"/>
                <w:szCs w:val="20"/>
              </w:rPr>
              <w:t>OutSystems</w:t>
            </w:r>
            <w:proofErr w:type="spellEnd"/>
            <w:r w:rsidRPr="007835F4">
              <w:rPr>
                <w:rFonts w:ascii="Tahoma" w:hAnsi="Tahoma" w:cs="Tahoma"/>
                <w:szCs w:val="20"/>
              </w:rPr>
              <w:t xml:space="preserve"> 11)</w:t>
            </w:r>
          </w:p>
          <w:p w14:paraId="6D969375" w14:textId="77777777" w:rsidR="00DA6B77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Certified Business Analysis Professional (CBAP)</w:t>
            </w:r>
          </w:p>
          <w:p w14:paraId="6CD5D396" w14:textId="538310AA" w:rsidR="00DA6B77" w:rsidRPr="007835F4" w:rsidRDefault="00DA6B77" w:rsidP="00DA6B77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CCNA Certificate</w:t>
            </w:r>
          </w:p>
        </w:tc>
      </w:tr>
    </w:tbl>
    <w:p w14:paraId="6A05A809" w14:textId="77777777" w:rsidR="00336614" w:rsidRPr="007835F4" w:rsidRDefault="00336614" w:rsidP="009E359F">
      <w:pPr>
        <w:tabs>
          <w:tab w:val="left" w:pos="720"/>
        </w:tabs>
        <w:spacing w:line="288" w:lineRule="auto"/>
        <w:ind w:right="20"/>
        <w:rPr>
          <w:rFonts w:ascii="Tahoma" w:eastAsia="Arial" w:hAnsi="Tahoma" w:cs="Tahoma"/>
        </w:rPr>
      </w:pPr>
    </w:p>
    <w:p w14:paraId="2B0C8FD3" w14:textId="63EB9E2A" w:rsidR="00FC64BD" w:rsidRPr="007835F4" w:rsidRDefault="00A83745" w:rsidP="00DA6B77">
      <w:pPr>
        <w:tabs>
          <w:tab w:val="left" w:pos="720"/>
        </w:tabs>
        <w:spacing w:line="288" w:lineRule="auto"/>
        <w:ind w:right="20" w:firstLine="450"/>
        <w:rPr>
          <w:rFonts w:ascii="Tahoma" w:eastAsia="Arial" w:hAnsi="Tahoma" w:cs="Tahoma"/>
          <w:lang w:val="vi-VN"/>
        </w:rPr>
      </w:pPr>
      <w:r w:rsidRPr="007835F4">
        <w:rPr>
          <w:rFonts w:ascii="Tahoma" w:eastAsia="MS Mincho" w:hAnsi="Tahoma" w:cs="Tahoma"/>
          <w:b/>
          <w:bCs/>
          <w:u w:val="single"/>
        </w:rPr>
        <w:t>PROFESSIONAL SUMMARY</w:t>
      </w:r>
    </w:p>
    <w:p w14:paraId="2098F6B6" w14:textId="5F7BE034" w:rsidR="00DA6B77" w:rsidRPr="00D65687" w:rsidRDefault="00DA6B77" w:rsidP="00DA6B77">
      <w:pPr>
        <w:pStyle w:val="ListParagraph"/>
        <w:numPr>
          <w:ilvl w:val="0"/>
          <w:numId w:val="18"/>
        </w:numPr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Having </w:t>
      </w:r>
      <w:r w:rsidR="00E715D0"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6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 years of experience working with </w:t>
      </w:r>
      <w:r w:rsidRPr="007835F4">
        <w:rPr>
          <w:rFonts w:ascii="Tahoma" w:hAnsi="Tahoma" w:cs="Tahoma"/>
          <w:color w:val="000000"/>
        </w:rPr>
        <w:t xml:space="preserve">Java, ORM, </w:t>
      </w:r>
      <w:proofErr w:type="spellStart"/>
      <w:r w:rsidRPr="007835F4">
        <w:rPr>
          <w:rFonts w:ascii="Tahoma" w:hAnsi="Tahoma" w:cs="Tahoma"/>
          <w:color w:val="000000"/>
        </w:rPr>
        <w:t>Jsp</w:t>
      </w:r>
      <w:proofErr w:type="spellEnd"/>
      <w:r w:rsidRPr="007835F4">
        <w:rPr>
          <w:rFonts w:ascii="Tahoma" w:hAnsi="Tahoma" w:cs="Tahoma"/>
          <w:color w:val="000000"/>
        </w:rPr>
        <w:t>/Servlet, Spring</w:t>
      </w:r>
      <w:r w:rsidRPr="007835F4">
        <w:rPr>
          <w:rFonts w:ascii="Tahoma" w:hAnsi="Tahoma" w:cs="Tahoma"/>
          <w:color w:val="000000"/>
          <w:lang w:val="vi-VN"/>
        </w:rPr>
        <w:t xml:space="preserve"> 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base </w:t>
      </w:r>
      <w:r w:rsidRPr="007835F4">
        <w:rPr>
          <w:rStyle w:val="Emphasis"/>
          <w:rFonts w:ascii="Tahoma" w:eastAsiaTheme="majorEastAsia" w:hAnsi="Tahoma" w:cs="Tahoma"/>
          <w:i w:val="0"/>
          <w:iCs w:val="0"/>
          <w:noProof/>
          <w:szCs w:val="20"/>
        </w:rPr>
        <w:t>including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 web development.</w:t>
      </w:r>
    </w:p>
    <w:p w14:paraId="7758A988" w14:textId="149A3F07" w:rsidR="00D65687" w:rsidRPr="007835F4" w:rsidRDefault="00D65687" w:rsidP="00DA6B77">
      <w:pPr>
        <w:pStyle w:val="ListParagraph"/>
        <w:numPr>
          <w:ilvl w:val="0"/>
          <w:numId w:val="18"/>
        </w:numPr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Having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</w:t>
      </w:r>
      <w:r w:rsidR="00E876A3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3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year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s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of experience working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with Python to build model for </w:t>
      </w:r>
      <w:r w:rsidRPr="00D65687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Machine Learning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task and </w:t>
      </w:r>
      <w:r w:rsidRPr="00D65687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developing and deploying machine learning (ML) solutions in real-world projects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to c</w:t>
      </w:r>
      <w:r w:rsidRPr="00D65687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ollecting, preprocessing, and analyzing large datasets to support ML model training</w:t>
      </w:r>
      <w:r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.</w:t>
      </w:r>
    </w:p>
    <w:p w14:paraId="7B97B0BF" w14:textId="3C3184ED" w:rsidR="00056F8E" w:rsidRPr="007835F4" w:rsidRDefault="00056F8E" w:rsidP="00DA6B77">
      <w:pPr>
        <w:pStyle w:val="ListParagraph"/>
        <w:numPr>
          <w:ilvl w:val="0"/>
          <w:numId w:val="18"/>
        </w:numPr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Having</w:t>
      </w:r>
      <w:r w:rsidR="00AC270E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2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year</w:t>
      </w:r>
      <w:r w:rsidR="00AC270E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s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of experience working with ChatGPT and </w:t>
      </w:r>
      <w:r w:rsidR="00AC270E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a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year with Corsair AI in developing and deploying AI-driven solutions to automate processes and enhance business efficiency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.</w:t>
      </w:r>
    </w:p>
    <w:p w14:paraId="273D77E4" w14:textId="4047D3B5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Having </w:t>
      </w:r>
      <w:r w:rsidR="00E715D0"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4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 years of experience in software development with </w:t>
      </w:r>
      <w:r w:rsidR="00E715D0" w:rsidRPr="007835F4">
        <w:rPr>
          <w:rStyle w:val="Emphasis"/>
          <w:rFonts w:ascii="Tahoma" w:eastAsiaTheme="majorEastAsia" w:hAnsi="Tahoma" w:cs="Tahoma"/>
          <w:i w:val="0"/>
          <w:iCs w:val="0"/>
          <w:noProof/>
          <w:szCs w:val="20"/>
          <w:lang w:val="vi-VN"/>
        </w:rPr>
        <w:t>Python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.</w:t>
      </w:r>
    </w:p>
    <w:p w14:paraId="7C2D1C26" w14:textId="6CCAB9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Having 3 years of experience working with Angular, ReactJS, Vue JS</w:t>
      </w:r>
      <w:r w:rsidR="002A1B1C"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>.</w:t>
      </w:r>
    </w:p>
    <w:p w14:paraId="21BB4399" w14:textId="353C49C9" w:rsidR="002A1B1C" w:rsidRPr="007835F4" w:rsidRDefault="002A1B1C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Having 3 years of experience in teaching</w:t>
      </w: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  <w:lang w:val="vi-VN"/>
        </w:rPr>
        <w:t xml:space="preserve"> Java and Spring FW.</w:t>
      </w:r>
    </w:p>
    <w:p w14:paraId="699DD217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Responsible for </w:t>
      </w:r>
      <w:proofErr w:type="spellStart"/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devops</w:t>
      </w:r>
      <w:proofErr w:type="spellEnd"/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 activities of new projects.</w:t>
      </w:r>
    </w:p>
    <w:p w14:paraId="6691B8F6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Providing estimates for the planned system.</w:t>
      </w:r>
    </w:p>
    <w:p w14:paraId="7F7191D3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Create base components and consult customer about UX/UI design.</w:t>
      </w:r>
    </w:p>
    <w:p w14:paraId="42F45166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Building software codebase, solution for new project, new customer.</w:t>
      </w:r>
    </w:p>
    <w:p w14:paraId="31E398BD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Give technical and requirement instruction for team members.</w:t>
      </w:r>
    </w:p>
    <w:p w14:paraId="0367469B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Build development plan for new projects.</w:t>
      </w:r>
    </w:p>
    <w:p w14:paraId="2C0C67C6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Analyze business requirement from customers, break tasks and assign them to team members.</w:t>
      </w:r>
    </w:p>
    <w:p w14:paraId="72F5EAFF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Mentoring programming languages such as: Python, Java, C# and ReactJS for new members.</w:t>
      </w:r>
    </w:p>
    <w:p w14:paraId="5F453132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 xml:space="preserve">Have some knowledge about Microservices, Docker, Service bus, MSMQ, </w:t>
      </w:r>
      <w:proofErr w:type="spellStart"/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SignalR</w:t>
      </w:r>
      <w:proofErr w:type="spellEnd"/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, Redis Cache.</w:t>
      </w:r>
    </w:p>
    <w:p w14:paraId="7C7D2F0A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Familiar with Agile Scrum Methodology in software development.</w:t>
      </w:r>
    </w:p>
    <w:p w14:paraId="698297B4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Can work well with other member of a team as well as managing a team of 20 people.</w:t>
      </w:r>
    </w:p>
    <w:p w14:paraId="5202C502" w14:textId="77777777" w:rsidR="00DA6B77" w:rsidRPr="007835F4" w:rsidRDefault="00DA6B77" w:rsidP="00DA6B77">
      <w:pPr>
        <w:numPr>
          <w:ilvl w:val="0"/>
          <w:numId w:val="18"/>
        </w:numPr>
        <w:jc w:val="both"/>
        <w:rPr>
          <w:rStyle w:val="Emphasis"/>
          <w:rFonts w:ascii="Tahoma" w:eastAsiaTheme="majorEastAsia" w:hAnsi="Tahoma" w:cs="Tahoma"/>
          <w:i w:val="0"/>
          <w:iCs w:val="0"/>
          <w:szCs w:val="20"/>
        </w:rPr>
      </w:pPr>
      <w:r w:rsidRPr="007835F4">
        <w:rPr>
          <w:rStyle w:val="Emphasis"/>
          <w:rFonts w:ascii="Tahoma" w:eastAsiaTheme="majorEastAsia" w:hAnsi="Tahoma" w:cs="Tahoma"/>
          <w:i w:val="0"/>
          <w:iCs w:val="0"/>
          <w:szCs w:val="20"/>
        </w:rPr>
        <w:t>Can handle work under high pressure.</w:t>
      </w:r>
    </w:p>
    <w:p w14:paraId="16789F3D" w14:textId="77777777" w:rsidR="00FC64BD" w:rsidRPr="007835F4" w:rsidRDefault="00FC64BD" w:rsidP="00FC64BD">
      <w:pPr>
        <w:ind w:left="360"/>
        <w:rPr>
          <w:rFonts w:ascii="Tahoma" w:hAnsi="Tahoma" w:cs="Tahoma"/>
          <w:lang w:eastAsia="x-none"/>
        </w:rPr>
      </w:pPr>
    </w:p>
    <w:p w14:paraId="5A39BBE3" w14:textId="77777777" w:rsidR="001B0255" w:rsidRPr="007835F4" w:rsidRDefault="001B0255" w:rsidP="00F71E84">
      <w:pPr>
        <w:rPr>
          <w:rFonts w:ascii="Tahoma" w:hAnsi="Tahoma" w:cs="Tahoma"/>
          <w:lang w:val="vi-VN"/>
        </w:rPr>
      </w:pPr>
    </w:p>
    <w:p w14:paraId="1CF2E3C5" w14:textId="77777777" w:rsidR="002A1B1C" w:rsidRPr="007835F4" w:rsidRDefault="002A1B1C" w:rsidP="00F71E84">
      <w:pPr>
        <w:rPr>
          <w:rFonts w:ascii="Tahoma" w:hAnsi="Tahoma" w:cs="Tahoma"/>
          <w:lang w:val="vi-VN"/>
        </w:rPr>
      </w:pPr>
    </w:p>
    <w:p w14:paraId="2765A4D3" w14:textId="77777777" w:rsidR="002A1B1C" w:rsidRPr="007835F4" w:rsidRDefault="002A1B1C" w:rsidP="00F71E84">
      <w:pPr>
        <w:rPr>
          <w:rFonts w:ascii="Tahoma" w:hAnsi="Tahoma" w:cs="Tahoma"/>
          <w:lang w:val="vi-VN"/>
        </w:rPr>
      </w:pPr>
    </w:p>
    <w:p w14:paraId="32DDEEAE" w14:textId="77777777" w:rsidR="00697CED" w:rsidRPr="007835F4" w:rsidRDefault="00697CED" w:rsidP="00697CED">
      <w:pPr>
        <w:rPr>
          <w:rFonts w:ascii="Tahoma" w:hAnsi="Tahoma" w:cs="Tahoma"/>
          <w:b/>
          <w:u w:val="single"/>
        </w:rPr>
      </w:pPr>
      <w:r w:rsidRPr="007835F4">
        <w:rPr>
          <w:rFonts w:ascii="Tahoma" w:hAnsi="Tahoma" w:cs="Tahoma"/>
          <w:b/>
        </w:rPr>
        <w:tab/>
      </w:r>
      <w:r w:rsidRPr="007835F4">
        <w:rPr>
          <w:rFonts w:ascii="Tahoma" w:hAnsi="Tahoma" w:cs="Tahoma"/>
          <w:b/>
          <w:u w:val="single"/>
        </w:rPr>
        <w:t>TECHNICAL SKILLS</w:t>
      </w:r>
      <w:r w:rsidR="00A970CB" w:rsidRPr="007835F4">
        <w:rPr>
          <w:rFonts w:ascii="Tahoma" w:hAnsi="Tahoma" w:cs="Tahoma"/>
          <w:b/>
          <w:u w:val="single"/>
        </w:rPr>
        <w:t xml:space="preserve"> </w:t>
      </w:r>
    </w:p>
    <w:p w14:paraId="41C8F396" w14:textId="77777777" w:rsidR="009E359F" w:rsidRPr="007835F4" w:rsidRDefault="009E359F" w:rsidP="00E77BB9">
      <w:pPr>
        <w:rPr>
          <w:rFonts w:ascii="Tahoma" w:hAnsi="Tahoma" w:cs="Tahoma"/>
          <w:b/>
        </w:rPr>
      </w:pPr>
    </w:p>
    <w:tbl>
      <w:tblPr>
        <w:tblStyle w:val="TableGrid"/>
        <w:tblW w:w="10260" w:type="dxa"/>
        <w:tblInd w:w="625" w:type="dxa"/>
        <w:tblLayout w:type="fixed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2520"/>
        <w:gridCol w:w="1980"/>
      </w:tblGrid>
      <w:tr w:rsidR="001B0255" w:rsidRPr="007835F4" w14:paraId="2D1B80E9" w14:textId="77777777" w:rsidTr="225E84BE">
        <w:trPr>
          <w:trHeight w:val="490"/>
        </w:trPr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7B06134F" w14:textId="77777777" w:rsidR="001B0255" w:rsidRPr="007835F4" w:rsidRDefault="001B0255" w:rsidP="00E77BB9">
            <w:pPr>
              <w:pStyle w:val="NoSpacing"/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7835F4"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Skill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8AA58D3" w14:textId="77777777" w:rsidR="001B0255" w:rsidRPr="007835F4" w:rsidRDefault="001B0255" w:rsidP="00E77BB9">
            <w:pPr>
              <w:pStyle w:val="NoSpacing"/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7835F4"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Proficiency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8EE1A2" w14:textId="77777777" w:rsidR="001B0255" w:rsidRPr="007835F4" w:rsidRDefault="001B0255" w:rsidP="00E77BB9">
            <w:pPr>
              <w:pStyle w:val="NoSpacing"/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7835F4">
              <w:rPr>
                <w:rStyle w:val="PlaceholderText"/>
                <w:rFonts w:ascii="Tahoma" w:hAnsi="Tahoma" w:cs="Tahoma"/>
                <w:b/>
                <w:color w:val="000000" w:themeColor="text1"/>
                <w:sz w:val="24"/>
                <w:szCs w:val="24"/>
              </w:rPr>
              <w:t>Experience</w:t>
            </w:r>
          </w:p>
        </w:tc>
      </w:tr>
      <w:tr w:rsidR="001B0255" w:rsidRPr="007835F4" w14:paraId="306A7292" w14:textId="77777777" w:rsidTr="225E84BE">
        <w:tc>
          <w:tcPr>
            <w:tcW w:w="10260" w:type="dxa"/>
            <w:gridSpan w:val="3"/>
          </w:tcPr>
          <w:p w14:paraId="4C37F11F" w14:textId="77777777" w:rsidR="001B0255" w:rsidRPr="007835F4" w:rsidRDefault="008C1C10" w:rsidP="001E1E46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Web Token Programming</w:t>
            </w:r>
          </w:p>
        </w:tc>
      </w:tr>
      <w:tr w:rsidR="001B0255" w:rsidRPr="007835F4" w14:paraId="2AD9195D" w14:textId="77777777" w:rsidTr="225E84BE">
        <w:tc>
          <w:tcPr>
            <w:tcW w:w="5760" w:type="dxa"/>
          </w:tcPr>
          <w:p w14:paraId="1E3C66B7" w14:textId="77777777" w:rsidR="001B0255" w:rsidRPr="007835F4" w:rsidRDefault="00470A49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Json Web Token</w:t>
            </w:r>
          </w:p>
        </w:tc>
        <w:tc>
          <w:tcPr>
            <w:tcW w:w="2520" w:type="dxa"/>
          </w:tcPr>
          <w:p w14:paraId="62514AE5" w14:textId="77777777" w:rsidR="001B0255" w:rsidRPr="007835F4" w:rsidRDefault="008617A9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53333C8F" w14:textId="46B585F0" w:rsidR="001B0255" w:rsidRPr="007835F4" w:rsidRDefault="000625F3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3</w:t>
            </w:r>
            <w:r w:rsidR="3BDDFC3F" w:rsidRPr="007835F4">
              <w:rPr>
                <w:rFonts w:ascii="Tahoma" w:hAnsi="Tahoma" w:cs="Tahoma"/>
              </w:rPr>
              <w:t>y</w:t>
            </w:r>
          </w:p>
        </w:tc>
      </w:tr>
      <w:tr w:rsidR="001B0255" w:rsidRPr="007835F4" w14:paraId="0A26352D" w14:textId="77777777" w:rsidTr="225E84BE">
        <w:tc>
          <w:tcPr>
            <w:tcW w:w="10260" w:type="dxa"/>
            <w:gridSpan w:val="3"/>
          </w:tcPr>
          <w:p w14:paraId="4774E18A" w14:textId="77777777" w:rsidR="001B0255" w:rsidRPr="007835F4" w:rsidRDefault="008C1C10" w:rsidP="001E1E46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Web Apps Development</w:t>
            </w:r>
          </w:p>
        </w:tc>
      </w:tr>
      <w:tr w:rsidR="001B0255" w:rsidRPr="007835F4" w14:paraId="6021FBD1" w14:textId="77777777" w:rsidTr="225E84BE">
        <w:tc>
          <w:tcPr>
            <w:tcW w:w="5760" w:type="dxa"/>
          </w:tcPr>
          <w:p w14:paraId="12D859F1" w14:textId="3972FFDD" w:rsidR="001B0255" w:rsidRPr="007835F4" w:rsidRDefault="00470A49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ReactJS</w:t>
            </w:r>
            <w:r w:rsidR="00FC64BD" w:rsidRPr="007835F4">
              <w:rPr>
                <w:rFonts w:ascii="Tahoma" w:hAnsi="Tahoma" w:cs="Tahoma"/>
              </w:rPr>
              <w:t>, Angular</w:t>
            </w:r>
            <w:r w:rsidRPr="007835F4">
              <w:rPr>
                <w:rFonts w:ascii="Tahoma" w:hAnsi="Tahoma" w:cs="Tahoma"/>
              </w:rPr>
              <w:t xml:space="preserve"> Front-end Web Framework</w:t>
            </w:r>
          </w:p>
        </w:tc>
        <w:tc>
          <w:tcPr>
            <w:tcW w:w="2520" w:type="dxa"/>
          </w:tcPr>
          <w:p w14:paraId="191C6F65" w14:textId="06A3F305" w:rsidR="001B0255" w:rsidRPr="007835F4" w:rsidRDefault="0DF7C9D8" w:rsidP="34855F29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6589430E" w14:textId="7ACB8F97" w:rsidR="001B0255" w:rsidRPr="007835F4" w:rsidRDefault="00336BC7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4</w:t>
            </w:r>
            <w:r w:rsidR="741C4B0C" w:rsidRPr="007835F4">
              <w:rPr>
                <w:rFonts w:ascii="Tahoma" w:hAnsi="Tahoma" w:cs="Tahoma"/>
              </w:rPr>
              <w:t>y</w:t>
            </w:r>
          </w:p>
        </w:tc>
      </w:tr>
      <w:tr w:rsidR="001B0255" w:rsidRPr="007835F4" w14:paraId="3872D79D" w14:textId="77777777" w:rsidTr="225E84BE">
        <w:tc>
          <w:tcPr>
            <w:tcW w:w="5760" w:type="dxa"/>
          </w:tcPr>
          <w:p w14:paraId="6943B254" w14:textId="70E70856" w:rsidR="001B0255" w:rsidRPr="007835F4" w:rsidRDefault="00A35D58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JSP, </w:t>
            </w:r>
            <w:r w:rsidR="00470A49" w:rsidRPr="007835F4">
              <w:rPr>
                <w:rFonts w:ascii="Tahoma" w:hAnsi="Tahoma" w:cs="Tahoma"/>
              </w:rPr>
              <w:t>Spring MVC, Spring Boot</w:t>
            </w:r>
          </w:p>
        </w:tc>
        <w:tc>
          <w:tcPr>
            <w:tcW w:w="2520" w:type="dxa"/>
          </w:tcPr>
          <w:p w14:paraId="0E04DD53" w14:textId="77777777" w:rsidR="001B0255" w:rsidRPr="007835F4" w:rsidRDefault="008617A9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35060FD" w14:textId="59C60034" w:rsidR="001B0255" w:rsidRPr="007835F4" w:rsidRDefault="00A35D58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4</w:t>
            </w:r>
            <w:r w:rsidR="3F565A98" w:rsidRPr="007835F4">
              <w:rPr>
                <w:rFonts w:ascii="Tahoma" w:hAnsi="Tahoma" w:cs="Tahoma"/>
              </w:rPr>
              <w:t>y</w:t>
            </w:r>
          </w:p>
        </w:tc>
      </w:tr>
      <w:tr w:rsidR="001B0255" w:rsidRPr="007835F4" w14:paraId="45DFF5DB" w14:textId="77777777" w:rsidTr="225E84BE">
        <w:tc>
          <w:tcPr>
            <w:tcW w:w="10260" w:type="dxa"/>
            <w:gridSpan w:val="3"/>
          </w:tcPr>
          <w:p w14:paraId="73701EE8" w14:textId="77777777" w:rsidR="001B0255" w:rsidRPr="007835F4" w:rsidRDefault="008C1C10" w:rsidP="001E1E46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Web Layout Design and Implementation</w:t>
            </w:r>
          </w:p>
        </w:tc>
      </w:tr>
      <w:tr w:rsidR="001B0255" w:rsidRPr="007835F4" w14:paraId="0EF3CB01" w14:textId="77777777" w:rsidTr="225E84BE">
        <w:tc>
          <w:tcPr>
            <w:tcW w:w="5760" w:type="dxa"/>
          </w:tcPr>
          <w:p w14:paraId="1D3B842D" w14:textId="77777777" w:rsidR="001B0255" w:rsidRPr="007835F4" w:rsidRDefault="00470A49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Bootstrap Framework</w:t>
            </w:r>
          </w:p>
        </w:tc>
        <w:tc>
          <w:tcPr>
            <w:tcW w:w="2520" w:type="dxa"/>
          </w:tcPr>
          <w:p w14:paraId="3C36DEE6" w14:textId="3F4BD29F" w:rsidR="001B0255" w:rsidRPr="007835F4" w:rsidRDefault="00A35D58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578BCBA" w14:textId="64FE7E45" w:rsidR="001B0255" w:rsidRPr="007835F4" w:rsidRDefault="00A35D58" w:rsidP="001E1E46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</w:t>
            </w:r>
            <w:r w:rsidR="7B7687CB"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77504DCA" w14:textId="77777777" w:rsidTr="225E84BE">
        <w:tc>
          <w:tcPr>
            <w:tcW w:w="5760" w:type="dxa"/>
          </w:tcPr>
          <w:p w14:paraId="38086093" w14:textId="4A3CAA21" w:rsidR="000625F3" w:rsidRPr="007835F4" w:rsidRDefault="000625F3" w:rsidP="000625F3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Antd Design</w:t>
            </w:r>
          </w:p>
        </w:tc>
        <w:tc>
          <w:tcPr>
            <w:tcW w:w="2520" w:type="dxa"/>
          </w:tcPr>
          <w:p w14:paraId="346DAA77" w14:textId="1E78C92D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6E316082" w14:textId="029E8F28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4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02C3A94D" w14:textId="77777777" w:rsidTr="225E84BE">
        <w:tc>
          <w:tcPr>
            <w:tcW w:w="5760" w:type="dxa"/>
          </w:tcPr>
          <w:p w14:paraId="601E49DB" w14:textId="0FD7011B" w:rsidR="000625F3" w:rsidRPr="007835F4" w:rsidRDefault="000625F3" w:rsidP="000625F3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Primeng</w:t>
            </w:r>
          </w:p>
        </w:tc>
        <w:tc>
          <w:tcPr>
            <w:tcW w:w="2520" w:type="dxa"/>
          </w:tcPr>
          <w:p w14:paraId="050444EF" w14:textId="40533AF5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0FD53E4C" w14:textId="065EE42F" w:rsidR="000625F3" w:rsidRPr="007835F4" w:rsidRDefault="000625F3" w:rsidP="000625F3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1y</w:t>
            </w:r>
          </w:p>
        </w:tc>
      </w:tr>
      <w:tr w:rsidR="000625F3" w:rsidRPr="007835F4" w14:paraId="6BE29C4C" w14:textId="77777777" w:rsidTr="225E84BE">
        <w:tc>
          <w:tcPr>
            <w:tcW w:w="5760" w:type="dxa"/>
          </w:tcPr>
          <w:p w14:paraId="59F10CA1" w14:textId="6F92FB21" w:rsidR="000625F3" w:rsidRPr="007835F4" w:rsidRDefault="000625F3" w:rsidP="000625F3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2520" w:type="dxa"/>
          </w:tcPr>
          <w:p w14:paraId="0F7E5C2D" w14:textId="10D9DC8A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DA2DC19" w14:textId="2F32FD64" w:rsidR="000625F3" w:rsidRPr="007835F4" w:rsidRDefault="000625F3" w:rsidP="000625F3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1y</w:t>
            </w:r>
          </w:p>
        </w:tc>
      </w:tr>
      <w:tr w:rsidR="000625F3" w:rsidRPr="007835F4" w14:paraId="07CE9336" w14:textId="77777777" w:rsidTr="225E84BE">
        <w:tc>
          <w:tcPr>
            <w:tcW w:w="5760" w:type="dxa"/>
          </w:tcPr>
          <w:p w14:paraId="4BF49D71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CSS Preprocessor (LESS / SASS)</w:t>
            </w:r>
          </w:p>
        </w:tc>
        <w:tc>
          <w:tcPr>
            <w:tcW w:w="2520" w:type="dxa"/>
          </w:tcPr>
          <w:p w14:paraId="034176DB" w14:textId="70D44CC6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14A75AF" w14:textId="2380C35E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0625F3" w:rsidRPr="007835F4" w14:paraId="252EC724" w14:textId="77777777" w:rsidTr="225E84BE">
        <w:tc>
          <w:tcPr>
            <w:tcW w:w="10260" w:type="dxa"/>
            <w:gridSpan w:val="3"/>
          </w:tcPr>
          <w:p w14:paraId="243CB1C3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 xml:space="preserve">Client Scripts and </w:t>
            </w:r>
            <w:proofErr w:type="spellStart"/>
            <w:r w:rsidRPr="007835F4">
              <w:rPr>
                <w:rFonts w:ascii="Tahoma" w:hAnsi="Tahoma" w:cs="Tahoma"/>
                <w:b/>
              </w:rPr>
              <w:t>JQuery</w:t>
            </w:r>
            <w:proofErr w:type="spellEnd"/>
            <w:r w:rsidRPr="007835F4">
              <w:rPr>
                <w:rFonts w:ascii="Tahoma" w:hAnsi="Tahoma" w:cs="Tahoma"/>
                <w:b/>
              </w:rPr>
              <w:t xml:space="preserve"> Programming</w:t>
            </w:r>
          </w:p>
        </w:tc>
      </w:tr>
      <w:tr w:rsidR="000625F3" w:rsidRPr="007835F4" w14:paraId="1DCBDAF8" w14:textId="77777777" w:rsidTr="225E84BE">
        <w:tc>
          <w:tcPr>
            <w:tcW w:w="5760" w:type="dxa"/>
          </w:tcPr>
          <w:p w14:paraId="4E0E4225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Ajax Scripts</w:t>
            </w:r>
          </w:p>
        </w:tc>
        <w:tc>
          <w:tcPr>
            <w:tcW w:w="2520" w:type="dxa"/>
          </w:tcPr>
          <w:p w14:paraId="057683C5" w14:textId="082F7ABF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1D7C0474" w14:textId="0F795E3F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5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2B2319C5" w14:textId="77777777" w:rsidTr="225E84BE">
        <w:tc>
          <w:tcPr>
            <w:tcW w:w="5760" w:type="dxa"/>
          </w:tcPr>
          <w:p w14:paraId="01CB8C57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JavaScript Platform</w:t>
            </w:r>
          </w:p>
        </w:tc>
        <w:tc>
          <w:tcPr>
            <w:tcW w:w="2520" w:type="dxa"/>
          </w:tcPr>
          <w:p w14:paraId="0F4AA991" w14:textId="4B07A205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AC91E45" w14:textId="3E2146C4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5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3C64E25B" w14:textId="77777777" w:rsidTr="225E84BE">
        <w:tc>
          <w:tcPr>
            <w:tcW w:w="5760" w:type="dxa"/>
          </w:tcPr>
          <w:p w14:paraId="576E5CFE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proofErr w:type="spellStart"/>
            <w:r w:rsidRPr="007835F4">
              <w:rPr>
                <w:rFonts w:ascii="Tahoma" w:hAnsi="Tahoma" w:cs="Tahoma"/>
              </w:rPr>
              <w:t>JQuery</w:t>
            </w:r>
            <w:proofErr w:type="spellEnd"/>
            <w:r w:rsidRPr="007835F4">
              <w:rPr>
                <w:rFonts w:ascii="Tahoma" w:hAnsi="Tahoma" w:cs="Tahoma"/>
              </w:rPr>
              <w:t xml:space="preserve"> Library and Programming</w:t>
            </w:r>
          </w:p>
        </w:tc>
        <w:tc>
          <w:tcPr>
            <w:tcW w:w="2520" w:type="dxa"/>
          </w:tcPr>
          <w:p w14:paraId="26BAF2D2" w14:textId="2F3E0A82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2E83385D" w14:textId="510DBE24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5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0E90950A" w14:textId="77777777" w:rsidTr="225E84BE">
        <w:tc>
          <w:tcPr>
            <w:tcW w:w="5760" w:type="dxa"/>
          </w:tcPr>
          <w:p w14:paraId="0EF45579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proofErr w:type="spellStart"/>
            <w:r w:rsidRPr="007835F4">
              <w:rPr>
                <w:rFonts w:ascii="Tahoma" w:hAnsi="Tahoma" w:cs="Tahoma"/>
              </w:rPr>
              <w:t>JScripts</w:t>
            </w:r>
            <w:proofErr w:type="spellEnd"/>
            <w:r w:rsidRPr="007835F4">
              <w:rPr>
                <w:rFonts w:ascii="Tahoma" w:hAnsi="Tahoma" w:cs="Tahoma"/>
              </w:rPr>
              <w:t xml:space="preserve"> Front-end Web Application Framework</w:t>
            </w:r>
          </w:p>
        </w:tc>
        <w:tc>
          <w:tcPr>
            <w:tcW w:w="2520" w:type="dxa"/>
          </w:tcPr>
          <w:p w14:paraId="06EB4F22" w14:textId="75B45C6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3616BCD" w14:textId="32650DEA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5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556E6526" w14:textId="77777777" w:rsidTr="225E84BE">
        <w:tc>
          <w:tcPr>
            <w:tcW w:w="10260" w:type="dxa"/>
            <w:gridSpan w:val="3"/>
          </w:tcPr>
          <w:p w14:paraId="4CC142CB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Relational Databases</w:t>
            </w:r>
          </w:p>
        </w:tc>
      </w:tr>
      <w:tr w:rsidR="000625F3" w:rsidRPr="007835F4" w14:paraId="7ABBF021" w14:textId="77777777" w:rsidTr="225E84BE">
        <w:tc>
          <w:tcPr>
            <w:tcW w:w="5760" w:type="dxa"/>
          </w:tcPr>
          <w:p w14:paraId="3F3C3493" w14:textId="052477E6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MySQL Database, Oracle, MS SQL</w:t>
            </w:r>
          </w:p>
        </w:tc>
        <w:tc>
          <w:tcPr>
            <w:tcW w:w="2520" w:type="dxa"/>
          </w:tcPr>
          <w:p w14:paraId="1EEA47FF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5BE89663" w14:textId="73EBD3E9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6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289FEADC" w14:textId="77777777" w:rsidTr="225E84BE">
        <w:tc>
          <w:tcPr>
            <w:tcW w:w="5760" w:type="dxa"/>
          </w:tcPr>
          <w:p w14:paraId="29DBCA40" w14:textId="7BB98CE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PostgreSQL Database </w:t>
            </w:r>
          </w:p>
        </w:tc>
        <w:tc>
          <w:tcPr>
            <w:tcW w:w="2520" w:type="dxa"/>
          </w:tcPr>
          <w:p w14:paraId="3384EDA1" w14:textId="2F1EA87C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3FB3CBEC" w14:textId="23A2EA9E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2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102A911D" w14:textId="77777777" w:rsidTr="225E84BE">
        <w:tc>
          <w:tcPr>
            <w:tcW w:w="5760" w:type="dxa"/>
          </w:tcPr>
          <w:p w14:paraId="37E57905" w14:textId="44B1E66A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MongoDB Express</w:t>
            </w:r>
          </w:p>
        </w:tc>
        <w:tc>
          <w:tcPr>
            <w:tcW w:w="2520" w:type="dxa"/>
          </w:tcPr>
          <w:p w14:paraId="7960788C" w14:textId="12D23B56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04FD9ADC" w14:textId="75C73E4D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0625F3" w:rsidRPr="007835F4" w14:paraId="118F7AF4" w14:textId="77777777" w:rsidTr="225E84BE">
        <w:tc>
          <w:tcPr>
            <w:tcW w:w="10260" w:type="dxa"/>
            <w:gridSpan w:val="3"/>
          </w:tcPr>
          <w:p w14:paraId="71EAF1A0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Database Diagram and Structure Design</w:t>
            </w:r>
          </w:p>
        </w:tc>
      </w:tr>
      <w:tr w:rsidR="000625F3" w:rsidRPr="007835F4" w14:paraId="4E168C34" w14:textId="77777777" w:rsidTr="225E84BE">
        <w:tc>
          <w:tcPr>
            <w:tcW w:w="5760" w:type="dxa"/>
          </w:tcPr>
          <w:p w14:paraId="628A8C7C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Database Diagram Design</w:t>
            </w:r>
          </w:p>
        </w:tc>
        <w:tc>
          <w:tcPr>
            <w:tcW w:w="2520" w:type="dxa"/>
          </w:tcPr>
          <w:p w14:paraId="72995CAB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Limited Experience</w:t>
            </w:r>
          </w:p>
        </w:tc>
        <w:tc>
          <w:tcPr>
            <w:tcW w:w="1980" w:type="dxa"/>
          </w:tcPr>
          <w:p w14:paraId="4D7BF679" w14:textId="3A7861B0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4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63C6A799" w14:textId="77777777" w:rsidTr="225E84BE">
        <w:tc>
          <w:tcPr>
            <w:tcW w:w="5760" w:type="dxa"/>
          </w:tcPr>
          <w:p w14:paraId="28D4C972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Database Schema Design</w:t>
            </w:r>
          </w:p>
        </w:tc>
        <w:tc>
          <w:tcPr>
            <w:tcW w:w="2520" w:type="dxa"/>
          </w:tcPr>
          <w:p w14:paraId="4D8C15A4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Limited Experience</w:t>
            </w:r>
          </w:p>
        </w:tc>
        <w:tc>
          <w:tcPr>
            <w:tcW w:w="1980" w:type="dxa"/>
          </w:tcPr>
          <w:p w14:paraId="1631E261" w14:textId="702CF70B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4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2A2013ED" w14:textId="77777777" w:rsidTr="225E84BE">
        <w:tc>
          <w:tcPr>
            <w:tcW w:w="10260" w:type="dxa"/>
            <w:gridSpan w:val="3"/>
          </w:tcPr>
          <w:p w14:paraId="11D0A010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Development Tools and Environment</w:t>
            </w:r>
          </w:p>
        </w:tc>
      </w:tr>
      <w:tr w:rsidR="000625F3" w:rsidRPr="007835F4" w14:paraId="65D74CCA" w14:textId="77777777" w:rsidTr="225E84BE">
        <w:tc>
          <w:tcPr>
            <w:tcW w:w="5760" w:type="dxa"/>
          </w:tcPr>
          <w:p w14:paraId="053E0B4A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IntelliJ IDEA</w:t>
            </w:r>
          </w:p>
        </w:tc>
        <w:tc>
          <w:tcPr>
            <w:tcW w:w="2520" w:type="dxa"/>
          </w:tcPr>
          <w:p w14:paraId="07CF66C2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9DCAC77" w14:textId="27D0F470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7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6105FC77" w14:textId="77777777" w:rsidTr="225E84BE">
        <w:tc>
          <w:tcPr>
            <w:tcW w:w="5760" w:type="dxa"/>
          </w:tcPr>
          <w:p w14:paraId="3882B342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Visual Studio Code IDE</w:t>
            </w:r>
          </w:p>
        </w:tc>
        <w:tc>
          <w:tcPr>
            <w:tcW w:w="2520" w:type="dxa"/>
          </w:tcPr>
          <w:p w14:paraId="2AD6C2F6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2A639A9E" w14:textId="370E3A44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6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357EABA7" w14:textId="77777777" w:rsidTr="225E84BE">
        <w:tc>
          <w:tcPr>
            <w:tcW w:w="5760" w:type="dxa"/>
          </w:tcPr>
          <w:p w14:paraId="31B3D8D3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Eclipse IDE</w:t>
            </w:r>
          </w:p>
        </w:tc>
        <w:tc>
          <w:tcPr>
            <w:tcW w:w="2520" w:type="dxa"/>
          </w:tcPr>
          <w:p w14:paraId="27EB8728" w14:textId="7DC0FA38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6EE2ED1" w14:textId="5CE04A5A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2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2DD128EA" w14:textId="77777777" w:rsidTr="225E84BE">
        <w:tc>
          <w:tcPr>
            <w:tcW w:w="10260" w:type="dxa"/>
            <w:gridSpan w:val="3"/>
          </w:tcPr>
          <w:p w14:paraId="76A2334C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Non-Microsoft Source Controls</w:t>
            </w:r>
          </w:p>
        </w:tc>
      </w:tr>
      <w:tr w:rsidR="000625F3" w:rsidRPr="007835F4" w14:paraId="7FAFF0E1" w14:textId="77777777" w:rsidTr="225E84BE">
        <w:tc>
          <w:tcPr>
            <w:tcW w:w="5760" w:type="dxa"/>
          </w:tcPr>
          <w:p w14:paraId="6C3F9A0C" w14:textId="5DFF05A6" w:rsidR="000625F3" w:rsidRPr="007835F4" w:rsidRDefault="000625F3" w:rsidP="000625F3">
            <w:pPr>
              <w:rPr>
                <w:rFonts w:ascii="Tahoma" w:hAnsi="Tahoma" w:cs="Tahoma"/>
              </w:rPr>
            </w:pPr>
            <w:proofErr w:type="spellStart"/>
            <w:r w:rsidRPr="007835F4">
              <w:rPr>
                <w:rFonts w:ascii="Tahoma" w:hAnsi="Tahoma" w:cs="Tahoma"/>
              </w:rPr>
              <w:t>Github</w:t>
            </w:r>
            <w:proofErr w:type="spellEnd"/>
            <w:r w:rsidRPr="007835F4">
              <w:rPr>
                <w:rFonts w:ascii="Tahoma" w:hAnsi="Tahoma" w:cs="Tahoma"/>
              </w:rPr>
              <w:t>, Gitlab, Gerrit Version Controls</w:t>
            </w:r>
          </w:p>
        </w:tc>
        <w:tc>
          <w:tcPr>
            <w:tcW w:w="2520" w:type="dxa"/>
          </w:tcPr>
          <w:p w14:paraId="0A91A31B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DC2E4FE" w14:textId="15A2CC6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8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5EB67FA2" w14:textId="77777777" w:rsidTr="225E84BE">
        <w:tc>
          <w:tcPr>
            <w:tcW w:w="5760" w:type="dxa"/>
          </w:tcPr>
          <w:p w14:paraId="4C97FC52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SVN Version Controls</w:t>
            </w:r>
          </w:p>
        </w:tc>
        <w:tc>
          <w:tcPr>
            <w:tcW w:w="2520" w:type="dxa"/>
          </w:tcPr>
          <w:p w14:paraId="135E72F0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Limited Experience</w:t>
            </w:r>
          </w:p>
        </w:tc>
        <w:tc>
          <w:tcPr>
            <w:tcW w:w="1980" w:type="dxa"/>
          </w:tcPr>
          <w:p w14:paraId="6C0E6690" w14:textId="2E041931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3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0625F3" w:rsidRPr="007835F4" w14:paraId="3ABCCC45" w14:textId="77777777" w:rsidTr="225E84BE">
        <w:tc>
          <w:tcPr>
            <w:tcW w:w="10260" w:type="dxa"/>
            <w:gridSpan w:val="3"/>
          </w:tcPr>
          <w:p w14:paraId="71975CD2" w14:textId="77777777" w:rsidR="000625F3" w:rsidRPr="007835F4" w:rsidRDefault="000625F3" w:rsidP="000625F3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Backend Services and Batch Jobs</w:t>
            </w:r>
          </w:p>
        </w:tc>
      </w:tr>
      <w:tr w:rsidR="000625F3" w:rsidRPr="007835F4" w14:paraId="42DFB150" w14:textId="77777777" w:rsidTr="225E84BE">
        <w:tc>
          <w:tcPr>
            <w:tcW w:w="5760" w:type="dxa"/>
          </w:tcPr>
          <w:p w14:paraId="3DC4C43E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Java Back-end Services</w:t>
            </w:r>
          </w:p>
        </w:tc>
        <w:tc>
          <w:tcPr>
            <w:tcW w:w="2520" w:type="dxa"/>
          </w:tcPr>
          <w:p w14:paraId="4B5A8215" w14:textId="77777777" w:rsidR="000625F3" w:rsidRPr="007835F4" w:rsidRDefault="000625F3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046C5A57" w14:textId="371FF48E" w:rsidR="000625F3" w:rsidRPr="007835F4" w:rsidRDefault="002A1B1C" w:rsidP="000625F3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4</w:t>
            </w:r>
            <w:r w:rsidR="000625F3" w:rsidRPr="007835F4">
              <w:rPr>
                <w:rFonts w:ascii="Tahoma" w:hAnsi="Tahoma" w:cs="Tahoma"/>
              </w:rPr>
              <w:t>y</w:t>
            </w:r>
          </w:p>
        </w:tc>
      </w:tr>
      <w:tr w:rsidR="0081099D" w:rsidRPr="007835F4" w14:paraId="14077512" w14:textId="77777777" w:rsidTr="225E84BE">
        <w:tc>
          <w:tcPr>
            <w:tcW w:w="5760" w:type="dxa"/>
          </w:tcPr>
          <w:p w14:paraId="44246FAF" w14:textId="7311A528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SocketIO</w:t>
            </w:r>
          </w:p>
        </w:tc>
        <w:tc>
          <w:tcPr>
            <w:tcW w:w="2520" w:type="dxa"/>
          </w:tcPr>
          <w:p w14:paraId="44DD61D8" w14:textId="57C51892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BFF8111" w14:textId="6B04ACCD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81099D" w:rsidRPr="007835F4" w14:paraId="5913BCA2" w14:textId="77777777" w:rsidTr="225E84BE">
        <w:tc>
          <w:tcPr>
            <w:tcW w:w="10260" w:type="dxa"/>
            <w:gridSpan w:val="3"/>
          </w:tcPr>
          <w:p w14:paraId="4A527B38" w14:textId="7549DCBD" w:rsidR="0081099D" w:rsidRPr="007835F4" w:rsidRDefault="0081099D" w:rsidP="0081099D">
            <w:pPr>
              <w:rPr>
                <w:rFonts w:ascii="Tahoma" w:hAnsi="Tahoma" w:cs="Tahoma"/>
                <w:b/>
                <w:lang w:val="vi-VN"/>
              </w:rPr>
            </w:pPr>
            <w:r w:rsidRPr="007835F4">
              <w:rPr>
                <w:rFonts w:ascii="Tahoma" w:hAnsi="Tahoma" w:cs="Tahoma"/>
                <w:b/>
                <w:lang w:val="vi-VN"/>
              </w:rPr>
              <w:t>Backend Framework</w:t>
            </w:r>
          </w:p>
        </w:tc>
      </w:tr>
      <w:tr w:rsidR="0081099D" w:rsidRPr="007835F4" w14:paraId="3B673945" w14:textId="77777777" w:rsidTr="225E84BE">
        <w:tc>
          <w:tcPr>
            <w:tcW w:w="5760" w:type="dxa"/>
          </w:tcPr>
          <w:p w14:paraId="7E3C34C8" w14:textId="0170FE1C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lastRenderedPageBreak/>
              <w:t>Spring</w:t>
            </w:r>
            <w:r w:rsidR="002A1B1C" w:rsidRPr="007835F4">
              <w:rPr>
                <w:rFonts w:ascii="Tahoma" w:hAnsi="Tahoma" w:cs="Tahoma"/>
                <w:lang w:val="vi-VN"/>
              </w:rPr>
              <w:t xml:space="preserve"> </w:t>
            </w:r>
            <w:r w:rsidRPr="007835F4">
              <w:rPr>
                <w:rFonts w:ascii="Tahoma" w:hAnsi="Tahoma" w:cs="Tahoma"/>
                <w:lang w:val="vi-VN"/>
              </w:rPr>
              <w:t>boot</w:t>
            </w:r>
          </w:p>
        </w:tc>
        <w:tc>
          <w:tcPr>
            <w:tcW w:w="2520" w:type="dxa"/>
          </w:tcPr>
          <w:p w14:paraId="6F7C70FE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5411EE9C" w14:textId="73B4CBFB" w:rsidR="0081099D" w:rsidRPr="007835F4" w:rsidRDefault="002A1B1C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5</w:t>
            </w:r>
            <w:r w:rsidR="0081099D" w:rsidRPr="007835F4">
              <w:rPr>
                <w:rFonts w:ascii="Tahoma" w:hAnsi="Tahoma" w:cs="Tahoma"/>
              </w:rPr>
              <w:t>y</w:t>
            </w:r>
          </w:p>
        </w:tc>
      </w:tr>
      <w:tr w:rsidR="002A1B1C" w:rsidRPr="007835F4" w14:paraId="0D31E403" w14:textId="77777777" w:rsidTr="225E84BE">
        <w:tc>
          <w:tcPr>
            <w:tcW w:w="5760" w:type="dxa"/>
          </w:tcPr>
          <w:p w14:paraId="6BEB7AE5" w14:textId="092146F5" w:rsidR="002A1B1C" w:rsidRPr="007835F4" w:rsidRDefault="002A1B1C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Django</w:t>
            </w:r>
          </w:p>
        </w:tc>
        <w:tc>
          <w:tcPr>
            <w:tcW w:w="2520" w:type="dxa"/>
          </w:tcPr>
          <w:p w14:paraId="43D69874" w14:textId="53DC30E5" w:rsidR="002A1B1C" w:rsidRPr="007835F4" w:rsidRDefault="002A1B1C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1AA37E53" w14:textId="364B57DB" w:rsidR="002A1B1C" w:rsidRPr="007835F4" w:rsidRDefault="002A1B1C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4y</w:t>
            </w:r>
          </w:p>
        </w:tc>
      </w:tr>
      <w:tr w:rsidR="0081099D" w:rsidRPr="007835F4" w14:paraId="7CA4E128" w14:textId="77777777" w:rsidTr="225E84BE">
        <w:tc>
          <w:tcPr>
            <w:tcW w:w="10260" w:type="dxa"/>
            <w:gridSpan w:val="3"/>
          </w:tcPr>
          <w:p w14:paraId="121ABD0A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DevOps Services</w:t>
            </w:r>
          </w:p>
        </w:tc>
      </w:tr>
      <w:tr w:rsidR="0081099D" w:rsidRPr="007835F4" w14:paraId="220AAC64" w14:textId="77777777" w:rsidTr="225E84BE">
        <w:tc>
          <w:tcPr>
            <w:tcW w:w="5760" w:type="dxa"/>
          </w:tcPr>
          <w:p w14:paraId="58DA1E8F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AWS CloudWatch Service</w:t>
            </w:r>
          </w:p>
        </w:tc>
        <w:tc>
          <w:tcPr>
            <w:tcW w:w="2520" w:type="dxa"/>
          </w:tcPr>
          <w:p w14:paraId="0E26B305" w14:textId="20F06A11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68F9021C" w14:textId="7F8010EC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81099D" w:rsidRPr="007835F4" w14:paraId="44842286" w14:textId="77777777" w:rsidTr="225E84BE">
        <w:tc>
          <w:tcPr>
            <w:tcW w:w="5760" w:type="dxa"/>
          </w:tcPr>
          <w:p w14:paraId="6ED4904A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AWS Lambda Service</w:t>
            </w:r>
          </w:p>
        </w:tc>
        <w:tc>
          <w:tcPr>
            <w:tcW w:w="2520" w:type="dxa"/>
          </w:tcPr>
          <w:p w14:paraId="23FB8EFE" w14:textId="4AFCCA2C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5AF577ED" w14:textId="1E745A43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81099D" w:rsidRPr="007835F4" w14:paraId="3C410D3B" w14:textId="77777777" w:rsidTr="225E84BE">
        <w:tc>
          <w:tcPr>
            <w:tcW w:w="10260" w:type="dxa"/>
            <w:gridSpan w:val="3"/>
          </w:tcPr>
          <w:p w14:paraId="1EEB371A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Cloud Identity &amp; Access Management</w:t>
            </w:r>
          </w:p>
        </w:tc>
      </w:tr>
      <w:tr w:rsidR="0081099D" w:rsidRPr="007835F4" w14:paraId="05B81349" w14:textId="77777777" w:rsidTr="225E84BE">
        <w:tc>
          <w:tcPr>
            <w:tcW w:w="5760" w:type="dxa"/>
          </w:tcPr>
          <w:p w14:paraId="4D232800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AWS Simple Storage Service (Amazon S3)</w:t>
            </w:r>
          </w:p>
        </w:tc>
        <w:tc>
          <w:tcPr>
            <w:tcW w:w="2520" w:type="dxa"/>
          </w:tcPr>
          <w:p w14:paraId="265EB147" w14:textId="403A848F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3F3DEC79" w14:textId="0BA5C26C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81099D" w:rsidRPr="007835F4" w14:paraId="6A732206" w14:textId="77777777" w:rsidTr="225E84BE">
        <w:tc>
          <w:tcPr>
            <w:tcW w:w="10260" w:type="dxa"/>
            <w:gridSpan w:val="3"/>
          </w:tcPr>
          <w:p w14:paraId="2A92E2AE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Data Entry</w:t>
            </w:r>
          </w:p>
        </w:tc>
      </w:tr>
      <w:tr w:rsidR="0081099D" w:rsidRPr="007835F4" w14:paraId="2DFBBE75" w14:textId="77777777" w:rsidTr="225E84BE">
        <w:tc>
          <w:tcPr>
            <w:tcW w:w="5760" w:type="dxa"/>
          </w:tcPr>
          <w:p w14:paraId="1C5A7829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Data Entry for Document of English Language</w:t>
            </w:r>
          </w:p>
        </w:tc>
        <w:tc>
          <w:tcPr>
            <w:tcW w:w="2520" w:type="dxa"/>
          </w:tcPr>
          <w:p w14:paraId="36296765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Fundamental Awareness</w:t>
            </w:r>
          </w:p>
        </w:tc>
        <w:tc>
          <w:tcPr>
            <w:tcW w:w="1980" w:type="dxa"/>
          </w:tcPr>
          <w:p w14:paraId="0E27B00A" w14:textId="3F7B5C94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81099D" w:rsidRPr="007835F4" w14:paraId="18B17C01" w14:textId="77777777" w:rsidTr="225E84BE">
        <w:tc>
          <w:tcPr>
            <w:tcW w:w="10260" w:type="dxa"/>
            <w:gridSpan w:val="3"/>
          </w:tcPr>
          <w:p w14:paraId="79C9577F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Table Schema and Database Component Design</w:t>
            </w:r>
          </w:p>
        </w:tc>
      </w:tr>
      <w:tr w:rsidR="0081099D" w:rsidRPr="007835F4" w14:paraId="5A6DAEF6" w14:textId="77777777" w:rsidTr="225E84BE">
        <w:tc>
          <w:tcPr>
            <w:tcW w:w="5760" w:type="dxa"/>
          </w:tcPr>
          <w:p w14:paraId="4EB49BC3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Database Schema Design</w:t>
            </w:r>
          </w:p>
        </w:tc>
        <w:tc>
          <w:tcPr>
            <w:tcW w:w="2520" w:type="dxa"/>
          </w:tcPr>
          <w:p w14:paraId="47EB8E42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Limited Experience</w:t>
            </w:r>
          </w:p>
        </w:tc>
        <w:tc>
          <w:tcPr>
            <w:tcW w:w="1980" w:type="dxa"/>
          </w:tcPr>
          <w:p w14:paraId="4A0A1774" w14:textId="6C6F091D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81099D" w:rsidRPr="007835F4" w14:paraId="1B831F84" w14:textId="77777777" w:rsidTr="225E84BE">
        <w:tc>
          <w:tcPr>
            <w:tcW w:w="10260" w:type="dxa"/>
            <w:gridSpan w:val="3"/>
          </w:tcPr>
          <w:p w14:paraId="7481DCD4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Continuous Integration and Delivery Platform</w:t>
            </w:r>
          </w:p>
        </w:tc>
      </w:tr>
      <w:tr w:rsidR="0081099D" w:rsidRPr="007835F4" w14:paraId="292C5D13" w14:textId="77777777" w:rsidTr="225E84BE">
        <w:tc>
          <w:tcPr>
            <w:tcW w:w="5760" w:type="dxa"/>
          </w:tcPr>
          <w:p w14:paraId="658849F5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Jenkins Framework and Tool</w:t>
            </w:r>
          </w:p>
        </w:tc>
        <w:tc>
          <w:tcPr>
            <w:tcW w:w="2520" w:type="dxa"/>
          </w:tcPr>
          <w:p w14:paraId="175C0D76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Limited Experience</w:t>
            </w:r>
          </w:p>
        </w:tc>
        <w:tc>
          <w:tcPr>
            <w:tcW w:w="1980" w:type="dxa"/>
          </w:tcPr>
          <w:p w14:paraId="51F747DE" w14:textId="78BEA16D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2</w:t>
            </w:r>
            <w:r w:rsidRPr="007835F4">
              <w:rPr>
                <w:rFonts w:ascii="Tahoma" w:hAnsi="Tahoma" w:cs="Tahoma"/>
              </w:rPr>
              <w:t>y</w:t>
            </w:r>
          </w:p>
        </w:tc>
      </w:tr>
      <w:tr w:rsidR="0081099D" w:rsidRPr="007835F4" w14:paraId="27F45B89" w14:textId="77777777" w:rsidTr="225E84BE">
        <w:tc>
          <w:tcPr>
            <w:tcW w:w="10260" w:type="dxa"/>
            <w:gridSpan w:val="3"/>
          </w:tcPr>
          <w:p w14:paraId="44B9BB31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Frameworks and Runtime Engine</w:t>
            </w:r>
          </w:p>
        </w:tc>
      </w:tr>
      <w:tr w:rsidR="0081099D" w:rsidRPr="007835F4" w14:paraId="4F26BFDB" w14:textId="77777777" w:rsidTr="225E84BE">
        <w:tc>
          <w:tcPr>
            <w:tcW w:w="5760" w:type="dxa"/>
          </w:tcPr>
          <w:p w14:paraId="54104E55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Jenkins Framework and Tool</w:t>
            </w:r>
          </w:p>
        </w:tc>
        <w:tc>
          <w:tcPr>
            <w:tcW w:w="2520" w:type="dxa"/>
          </w:tcPr>
          <w:p w14:paraId="3B2F80C9" w14:textId="38A3112D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D6BFB01" w14:textId="6260BB6B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2y</w:t>
            </w:r>
          </w:p>
        </w:tc>
      </w:tr>
      <w:tr w:rsidR="0081099D" w:rsidRPr="007835F4" w14:paraId="3465EE1A" w14:textId="77777777" w:rsidTr="225E84BE">
        <w:tc>
          <w:tcPr>
            <w:tcW w:w="10260" w:type="dxa"/>
            <w:gridSpan w:val="3"/>
          </w:tcPr>
          <w:p w14:paraId="32BB1ABA" w14:textId="77777777" w:rsidR="0081099D" w:rsidRPr="007835F4" w:rsidRDefault="0081099D" w:rsidP="0081099D">
            <w:pPr>
              <w:rPr>
                <w:rFonts w:ascii="Tahoma" w:hAnsi="Tahoma" w:cs="Tahoma"/>
                <w:b/>
              </w:rPr>
            </w:pPr>
            <w:r w:rsidRPr="007835F4">
              <w:rPr>
                <w:rFonts w:ascii="Tahoma" w:hAnsi="Tahoma" w:cs="Tahoma"/>
                <w:b/>
              </w:rPr>
              <w:t>Software Testing Tools and Packages</w:t>
            </w:r>
          </w:p>
        </w:tc>
      </w:tr>
      <w:tr w:rsidR="0081099D" w:rsidRPr="007835F4" w14:paraId="122696A0" w14:textId="77777777" w:rsidTr="225E84BE">
        <w:tc>
          <w:tcPr>
            <w:tcW w:w="5760" w:type="dxa"/>
          </w:tcPr>
          <w:p w14:paraId="53A25930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Postman Tool (Web Testing and API Testing)</w:t>
            </w:r>
          </w:p>
        </w:tc>
        <w:tc>
          <w:tcPr>
            <w:tcW w:w="2520" w:type="dxa"/>
          </w:tcPr>
          <w:p w14:paraId="3990A1CE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5DAACE23" w14:textId="4A2533B0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4y</w:t>
            </w:r>
          </w:p>
        </w:tc>
      </w:tr>
      <w:tr w:rsidR="0081099D" w:rsidRPr="007835F4" w14:paraId="15977B75" w14:textId="77777777" w:rsidTr="225E84BE">
        <w:tc>
          <w:tcPr>
            <w:tcW w:w="5760" w:type="dxa"/>
          </w:tcPr>
          <w:p w14:paraId="35A14F05" w14:textId="00BC81F5" w:rsidR="0081099D" w:rsidRPr="007835F4" w:rsidRDefault="0081099D" w:rsidP="0081099D">
            <w:pPr>
              <w:rPr>
                <w:rFonts w:ascii="Tahoma" w:hAnsi="Tahoma" w:cs="Tahoma"/>
                <w:b/>
                <w:bCs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lang w:val="vi-VN"/>
              </w:rPr>
              <w:t>Mobile</w:t>
            </w:r>
          </w:p>
        </w:tc>
        <w:tc>
          <w:tcPr>
            <w:tcW w:w="2520" w:type="dxa"/>
          </w:tcPr>
          <w:p w14:paraId="086151AE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14:paraId="1887320A" w14:textId="77777777" w:rsidR="0081099D" w:rsidRPr="007835F4" w:rsidRDefault="0081099D" w:rsidP="0081099D">
            <w:pPr>
              <w:rPr>
                <w:rFonts w:ascii="Tahoma" w:hAnsi="Tahoma" w:cs="Tahoma"/>
              </w:rPr>
            </w:pPr>
          </w:p>
        </w:tc>
      </w:tr>
      <w:tr w:rsidR="0081099D" w:rsidRPr="007835F4" w14:paraId="75524F00" w14:textId="77777777" w:rsidTr="225E84BE">
        <w:tc>
          <w:tcPr>
            <w:tcW w:w="5760" w:type="dxa"/>
          </w:tcPr>
          <w:p w14:paraId="6F67F877" w14:textId="2D5D217C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Xamarin</w:t>
            </w:r>
          </w:p>
        </w:tc>
        <w:tc>
          <w:tcPr>
            <w:tcW w:w="2520" w:type="dxa"/>
          </w:tcPr>
          <w:p w14:paraId="02B3D995" w14:textId="4A5FC743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8AECF44" w14:textId="6A697FC1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81099D" w:rsidRPr="007835F4" w14:paraId="7E03E173" w14:textId="77777777" w:rsidTr="225E84BE">
        <w:tc>
          <w:tcPr>
            <w:tcW w:w="5760" w:type="dxa"/>
          </w:tcPr>
          <w:p w14:paraId="273649A8" w14:textId="0879192F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ReactNative</w:t>
            </w:r>
          </w:p>
        </w:tc>
        <w:tc>
          <w:tcPr>
            <w:tcW w:w="2520" w:type="dxa"/>
          </w:tcPr>
          <w:p w14:paraId="68B4764A" w14:textId="361C5791" w:rsidR="0081099D" w:rsidRPr="007835F4" w:rsidRDefault="0081099D" w:rsidP="0081099D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6E2AE0ED" w14:textId="78583103" w:rsidR="0081099D" w:rsidRPr="007835F4" w:rsidRDefault="0081099D" w:rsidP="0081099D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7835F4" w:rsidRPr="007835F4" w14:paraId="589875CB" w14:textId="77777777" w:rsidTr="225E84BE">
        <w:tc>
          <w:tcPr>
            <w:tcW w:w="5760" w:type="dxa"/>
          </w:tcPr>
          <w:p w14:paraId="22D84D77" w14:textId="7B4A68EE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b/>
                <w:lang w:val="vi-VN"/>
              </w:rPr>
              <w:t>Artificial Intelligence (AI)</w:t>
            </w:r>
          </w:p>
        </w:tc>
        <w:tc>
          <w:tcPr>
            <w:tcW w:w="2520" w:type="dxa"/>
          </w:tcPr>
          <w:p w14:paraId="5F2095B6" w14:textId="77777777" w:rsidR="007835F4" w:rsidRPr="007835F4" w:rsidRDefault="007835F4" w:rsidP="007835F4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14:paraId="001C4BE6" w14:textId="77777777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</w:p>
        </w:tc>
      </w:tr>
      <w:tr w:rsidR="007835F4" w:rsidRPr="007835F4" w14:paraId="48789307" w14:textId="77777777" w:rsidTr="225E84BE">
        <w:tc>
          <w:tcPr>
            <w:tcW w:w="5760" w:type="dxa"/>
          </w:tcPr>
          <w:p w14:paraId="11DF972C" w14:textId="49CB2C48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ChatGPT</w:t>
            </w:r>
          </w:p>
        </w:tc>
        <w:tc>
          <w:tcPr>
            <w:tcW w:w="2520" w:type="dxa"/>
          </w:tcPr>
          <w:p w14:paraId="49B72DA7" w14:textId="395BA70B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135F4220" w14:textId="5F58EA45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7835F4" w:rsidRPr="007835F4" w14:paraId="2360D9EF" w14:textId="77777777" w:rsidTr="225E84BE">
        <w:tc>
          <w:tcPr>
            <w:tcW w:w="5760" w:type="dxa"/>
          </w:tcPr>
          <w:p w14:paraId="590BB898" w14:textId="58C684CB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Corsair AI</w:t>
            </w:r>
          </w:p>
        </w:tc>
        <w:tc>
          <w:tcPr>
            <w:tcW w:w="2520" w:type="dxa"/>
          </w:tcPr>
          <w:p w14:paraId="31B597B4" w14:textId="6019780E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1E89B13B" w14:textId="7662BB3E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7835F4" w:rsidRPr="007835F4" w14:paraId="12BE9B4C" w14:textId="77777777" w:rsidTr="225E84BE">
        <w:tc>
          <w:tcPr>
            <w:tcW w:w="5760" w:type="dxa"/>
          </w:tcPr>
          <w:p w14:paraId="45D9147E" w14:textId="78FB7509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b/>
                <w:lang w:val="vi-VN"/>
              </w:rPr>
              <w:t>Machine Learning (ML)</w:t>
            </w:r>
          </w:p>
        </w:tc>
        <w:tc>
          <w:tcPr>
            <w:tcW w:w="2520" w:type="dxa"/>
          </w:tcPr>
          <w:p w14:paraId="33F40F46" w14:textId="77777777" w:rsidR="007835F4" w:rsidRPr="007835F4" w:rsidRDefault="007835F4" w:rsidP="007835F4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14:paraId="34FAC0AE" w14:textId="77777777" w:rsidR="007835F4" w:rsidRDefault="007835F4" w:rsidP="007835F4">
            <w:pPr>
              <w:rPr>
                <w:rFonts w:ascii="Tahoma" w:hAnsi="Tahoma" w:cs="Tahoma"/>
                <w:lang w:val="vi-VN"/>
              </w:rPr>
            </w:pPr>
          </w:p>
        </w:tc>
      </w:tr>
      <w:tr w:rsidR="007835F4" w:rsidRPr="007835F4" w14:paraId="58F84BB2" w14:textId="77777777" w:rsidTr="225E84BE">
        <w:tc>
          <w:tcPr>
            <w:tcW w:w="5760" w:type="dxa"/>
          </w:tcPr>
          <w:p w14:paraId="62D86EDB" w14:textId="148AB939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 xml:space="preserve">Python (NumPy, pandas, Scikit-learn, TensorFlow, </w:t>
            </w:r>
            <w:proofErr w:type="spellStart"/>
            <w:r w:rsidRPr="007835F4">
              <w:rPr>
                <w:rFonts w:ascii="Tahoma" w:hAnsi="Tahoma" w:cs="Tahoma"/>
              </w:rPr>
              <w:t>Keras</w:t>
            </w:r>
            <w:proofErr w:type="spellEnd"/>
            <w:r w:rsidRPr="007835F4">
              <w:rPr>
                <w:rFonts w:ascii="Tahoma" w:hAnsi="Tahoma" w:cs="Tahoma"/>
              </w:rPr>
              <w:t xml:space="preserve">, </w:t>
            </w:r>
            <w:proofErr w:type="spellStart"/>
            <w:r w:rsidRPr="007835F4">
              <w:rPr>
                <w:rFonts w:ascii="Tahoma" w:hAnsi="Tahoma" w:cs="Tahoma"/>
              </w:rPr>
              <w:t>PyTorch</w:t>
            </w:r>
            <w:proofErr w:type="spellEnd"/>
            <w:r>
              <w:rPr>
                <w:rFonts w:ascii="Tahoma" w:hAnsi="Tahoma" w:cs="Tahoma"/>
                <w:lang w:val="vi-VN"/>
              </w:rPr>
              <w:t>)</w:t>
            </w:r>
          </w:p>
        </w:tc>
        <w:tc>
          <w:tcPr>
            <w:tcW w:w="2520" w:type="dxa"/>
          </w:tcPr>
          <w:p w14:paraId="2421C537" w14:textId="42DF3CE2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3E9799E9" w14:textId="678A02EE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4</w:t>
            </w:r>
            <w:r>
              <w:rPr>
                <w:rFonts w:ascii="Tahoma" w:hAnsi="Tahoma" w:cs="Tahoma"/>
                <w:lang w:val="vi-VN"/>
              </w:rPr>
              <w:t>y</w:t>
            </w:r>
          </w:p>
        </w:tc>
      </w:tr>
      <w:tr w:rsidR="007835F4" w:rsidRPr="007835F4" w14:paraId="02700B16" w14:textId="77777777" w:rsidTr="225E84BE">
        <w:tc>
          <w:tcPr>
            <w:tcW w:w="5760" w:type="dxa"/>
          </w:tcPr>
          <w:p w14:paraId="302B9970" w14:textId="2A607482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Algorithm</w:t>
            </w:r>
            <w:r>
              <w:rPr>
                <w:rFonts w:ascii="Tahoma" w:hAnsi="Tahoma" w:cs="Tahoma"/>
                <w:lang w:val="vi-VN"/>
              </w:rPr>
              <w:t xml:space="preserve">: </w:t>
            </w:r>
            <w:r w:rsidRPr="007835F4">
              <w:rPr>
                <w:rFonts w:ascii="Tahoma" w:hAnsi="Tahoma" w:cs="Tahoma"/>
                <w:lang w:val="vi-VN"/>
              </w:rPr>
              <w:t>Regression, Classification, Clustering, Model Tuning</w:t>
            </w:r>
          </w:p>
        </w:tc>
        <w:tc>
          <w:tcPr>
            <w:tcW w:w="2520" w:type="dxa"/>
          </w:tcPr>
          <w:p w14:paraId="13AA2DCA" w14:textId="5ACC3EE7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02AB5888" w14:textId="68961B6D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4y</w:t>
            </w:r>
          </w:p>
        </w:tc>
      </w:tr>
      <w:tr w:rsidR="007835F4" w:rsidRPr="007835F4" w14:paraId="27807382" w14:textId="77777777" w:rsidTr="225E84BE">
        <w:tc>
          <w:tcPr>
            <w:tcW w:w="5760" w:type="dxa"/>
          </w:tcPr>
          <w:p w14:paraId="5F46289A" w14:textId="73CE91C7" w:rsidR="007835F4" w:rsidRPr="007835F4" w:rsidRDefault="007835F4" w:rsidP="007835F4">
            <w:pPr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 xml:space="preserve">Explainable AI </w:t>
            </w:r>
            <w:r>
              <w:rPr>
                <w:rFonts w:ascii="Tahoma" w:hAnsi="Tahoma" w:cs="Tahoma"/>
              </w:rPr>
              <w:t>using</w:t>
            </w:r>
            <w:r>
              <w:rPr>
                <w:rFonts w:ascii="Tahoma" w:hAnsi="Tahoma" w:cs="Tahoma"/>
                <w:lang w:val="vi-VN"/>
              </w:rPr>
              <w:t xml:space="preserve"> </w:t>
            </w:r>
            <w:r w:rsidRPr="007835F4">
              <w:rPr>
                <w:rFonts w:ascii="Tahoma" w:hAnsi="Tahoma" w:cs="Tahoma"/>
              </w:rPr>
              <w:t>SHAP</w:t>
            </w:r>
            <w:r>
              <w:rPr>
                <w:rFonts w:ascii="Tahoma" w:hAnsi="Tahoma" w:cs="Tahoma"/>
                <w:lang w:val="vi-VN"/>
              </w:rPr>
              <w:t xml:space="preserve"> </w:t>
            </w:r>
            <w:r>
              <w:rPr>
                <w:rFonts w:ascii="Tahoma" w:hAnsi="Tahoma" w:cs="Tahoma"/>
              </w:rPr>
              <w:t>and</w:t>
            </w:r>
            <w:r w:rsidRPr="007835F4">
              <w:rPr>
                <w:rFonts w:ascii="Tahoma" w:hAnsi="Tahoma" w:cs="Tahoma"/>
              </w:rPr>
              <w:t xml:space="preserve"> LIME</w:t>
            </w:r>
          </w:p>
          <w:p w14:paraId="08B59C31" w14:textId="77777777" w:rsidR="007835F4" w:rsidRPr="007835F4" w:rsidRDefault="007835F4" w:rsidP="007835F4">
            <w:pPr>
              <w:rPr>
                <w:rFonts w:ascii="Tahoma" w:hAnsi="Tahoma" w:cs="Tahoma"/>
              </w:rPr>
            </w:pPr>
          </w:p>
        </w:tc>
        <w:tc>
          <w:tcPr>
            <w:tcW w:w="2520" w:type="dxa"/>
          </w:tcPr>
          <w:p w14:paraId="3A35C9DC" w14:textId="74D8C378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3C8DD064" w14:textId="62F349BB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1</w:t>
            </w:r>
            <w:r>
              <w:rPr>
                <w:rFonts w:ascii="Tahoma" w:hAnsi="Tahoma" w:cs="Tahoma"/>
                <w:lang w:val="vi-VN"/>
              </w:rPr>
              <w:t>y</w:t>
            </w:r>
          </w:p>
        </w:tc>
      </w:tr>
      <w:tr w:rsidR="007835F4" w:rsidRPr="007835F4" w14:paraId="4EAC7A23" w14:textId="77777777" w:rsidTr="225E84BE">
        <w:tc>
          <w:tcPr>
            <w:tcW w:w="5760" w:type="dxa"/>
          </w:tcPr>
          <w:p w14:paraId="07F8C47D" w14:textId="0B8170B7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Model Evaluation</w:t>
            </w:r>
          </w:p>
        </w:tc>
        <w:tc>
          <w:tcPr>
            <w:tcW w:w="2520" w:type="dxa"/>
          </w:tcPr>
          <w:p w14:paraId="6D96A43B" w14:textId="4937085B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47276DCF" w14:textId="5F48632C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1y</w:t>
            </w:r>
          </w:p>
        </w:tc>
      </w:tr>
      <w:tr w:rsidR="007835F4" w:rsidRPr="007835F4" w14:paraId="33E82F63" w14:textId="77777777" w:rsidTr="225E84BE">
        <w:tc>
          <w:tcPr>
            <w:tcW w:w="5760" w:type="dxa"/>
          </w:tcPr>
          <w:p w14:paraId="715A6B14" w14:textId="286A2710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b/>
                <w:lang w:val="vi-VN"/>
              </w:rPr>
              <w:t>Big Data</w:t>
            </w:r>
          </w:p>
        </w:tc>
        <w:tc>
          <w:tcPr>
            <w:tcW w:w="2520" w:type="dxa"/>
          </w:tcPr>
          <w:p w14:paraId="34CAD34E" w14:textId="77777777" w:rsidR="007835F4" w:rsidRPr="007835F4" w:rsidRDefault="007835F4" w:rsidP="007835F4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14:paraId="64192689" w14:textId="77777777" w:rsidR="007835F4" w:rsidRDefault="007835F4" w:rsidP="007835F4">
            <w:pPr>
              <w:rPr>
                <w:rFonts w:ascii="Tahoma" w:hAnsi="Tahoma" w:cs="Tahoma"/>
                <w:lang w:val="vi-VN"/>
              </w:rPr>
            </w:pPr>
          </w:p>
        </w:tc>
      </w:tr>
      <w:tr w:rsidR="007835F4" w:rsidRPr="007835F4" w14:paraId="2B7E326F" w14:textId="77777777" w:rsidTr="225E84BE">
        <w:tc>
          <w:tcPr>
            <w:tcW w:w="5760" w:type="dxa"/>
          </w:tcPr>
          <w:p w14:paraId="39A86AF3" w14:textId="43739231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Data Lake: Delta Lake, Lakehouse</w:t>
            </w:r>
          </w:p>
        </w:tc>
        <w:tc>
          <w:tcPr>
            <w:tcW w:w="2520" w:type="dxa"/>
          </w:tcPr>
          <w:p w14:paraId="0D1BCFB6" w14:textId="33D3266A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EFC2E03" w14:textId="46757298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2y</w:t>
            </w:r>
          </w:p>
        </w:tc>
      </w:tr>
      <w:tr w:rsidR="007835F4" w:rsidRPr="007835F4" w14:paraId="7CB4B748" w14:textId="77777777" w:rsidTr="225E84BE">
        <w:tc>
          <w:tcPr>
            <w:tcW w:w="5760" w:type="dxa"/>
          </w:tcPr>
          <w:p w14:paraId="625CDD15" w14:textId="7871D899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Azure (Azure Synapse, Azure ML)</w:t>
            </w:r>
          </w:p>
        </w:tc>
        <w:tc>
          <w:tcPr>
            <w:tcW w:w="2520" w:type="dxa"/>
          </w:tcPr>
          <w:p w14:paraId="1F9A5090" w14:textId="4C82CE68" w:rsidR="007835F4" w:rsidRPr="007835F4" w:rsidRDefault="007835F4" w:rsidP="007835F4">
            <w:pPr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Intermediate</w:t>
            </w:r>
          </w:p>
        </w:tc>
        <w:tc>
          <w:tcPr>
            <w:tcW w:w="1980" w:type="dxa"/>
          </w:tcPr>
          <w:p w14:paraId="7E11674C" w14:textId="513557FA" w:rsidR="007835F4" w:rsidRDefault="007835F4" w:rsidP="007835F4">
            <w:pPr>
              <w:rPr>
                <w:rFonts w:ascii="Tahoma" w:hAnsi="Tahoma" w:cs="Tahoma"/>
                <w:lang w:val="vi-VN"/>
              </w:rPr>
            </w:pPr>
            <w:r>
              <w:rPr>
                <w:rFonts w:ascii="Tahoma" w:hAnsi="Tahoma" w:cs="Tahoma"/>
                <w:lang w:val="vi-VN"/>
              </w:rPr>
              <w:t>1y</w:t>
            </w:r>
          </w:p>
        </w:tc>
      </w:tr>
    </w:tbl>
    <w:p w14:paraId="44EAFD9C" w14:textId="77777777" w:rsidR="006C02BE" w:rsidRPr="007835F4" w:rsidRDefault="006C02BE" w:rsidP="003A776A">
      <w:pPr>
        <w:pStyle w:val="NoSpacing"/>
        <w:rPr>
          <w:rFonts w:ascii="Tahoma" w:hAnsi="Tahoma" w:cs="Tahoma"/>
          <w:b/>
        </w:rPr>
      </w:pPr>
    </w:p>
    <w:p w14:paraId="3656B9AB" w14:textId="77777777" w:rsidR="00E77BB9" w:rsidRPr="007835F4" w:rsidRDefault="00E77BB9" w:rsidP="00E77BB9">
      <w:pPr>
        <w:pStyle w:val="NoSpacing"/>
        <w:ind w:left="432"/>
        <w:rPr>
          <w:rFonts w:ascii="Tahoma" w:hAnsi="Tahoma" w:cs="Tahoma"/>
          <w:b/>
        </w:rPr>
      </w:pPr>
    </w:p>
    <w:p w14:paraId="69D4AAFE" w14:textId="77777777" w:rsidR="00697CED" w:rsidRPr="007835F4" w:rsidRDefault="009F52F4" w:rsidP="00A803F4">
      <w:pPr>
        <w:ind w:firstLine="450"/>
        <w:rPr>
          <w:rFonts w:ascii="Tahoma" w:hAnsi="Tahoma" w:cs="Tahoma"/>
          <w:b/>
          <w:u w:val="single"/>
        </w:rPr>
      </w:pPr>
      <w:r w:rsidRPr="007835F4">
        <w:rPr>
          <w:rFonts w:ascii="Tahoma" w:hAnsi="Tahoma" w:cs="Tahoma"/>
          <w:b/>
          <w:u w:val="single"/>
        </w:rPr>
        <w:t>LANGUAGE SKILLS</w:t>
      </w:r>
    </w:p>
    <w:tbl>
      <w:tblPr>
        <w:tblStyle w:val="TableGrid"/>
        <w:tblW w:w="0" w:type="auto"/>
        <w:tblInd w:w="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391"/>
      </w:tblGrid>
      <w:tr w:rsidR="00F66B47" w:rsidRPr="007835F4" w14:paraId="24610650" w14:textId="77777777" w:rsidTr="04E90104">
        <w:trPr>
          <w:trHeight w:val="144"/>
        </w:trPr>
        <w:tc>
          <w:tcPr>
            <w:tcW w:w="3410" w:type="dxa"/>
            <w:hideMark/>
          </w:tcPr>
          <w:p w14:paraId="0A6CB2C4" w14:textId="77777777" w:rsidR="00F66B47" w:rsidRPr="007835F4" w:rsidRDefault="1971130A" w:rsidP="00C34E4E">
            <w:pPr>
              <w:pStyle w:val="ListParagraph"/>
              <w:numPr>
                <w:ilvl w:val="0"/>
                <w:numId w:val="12"/>
              </w:numPr>
              <w:tabs>
                <w:tab w:val="left" w:pos="5000"/>
              </w:tabs>
              <w:spacing w:after="80"/>
              <w:ind w:left="265" w:hanging="198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English</w:t>
            </w:r>
          </w:p>
        </w:tc>
        <w:tc>
          <w:tcPr>
            <w:tcW w:w="3391" w:type="dxa"/>
          </w:tcPr>
          <w:p w14:paraId="338F6C4C" w14:textId="40F4B1C6" w:rsidR="00F66B47" w:rsidRPr="007835F4" w:rsidRDefault="00F66B47" w:rsidP="00AA705E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</w:p>
        </w:tc>
      </w:tr>
    </w:tbl>
    <w:p w14:paraId="45FB0818" w14:textId="77777777" w:rsidR="00BE1C65" w:rsidRPr="007835F4" w:rsidRDefault="00BE1C65" w:rsidP="001B0255">
      <w:pPr>
        <w:pStyle w:val="ListParagraph"/>
        <w:tabs>
          <w:tab w:val="left" w:pos="720"/>
        </w:tabs>
        <w:spacing w:line="288" w:lineRule="auto"/>
        <w:ind w:left="810" w:right="20"/>
        <w:rPr>
          <w:rFonts w:ascii="Tahoma" w:hAnsi="Tahoma" w:cs="Tahoma"/>
        </w:rPr>
      </w:pPr>
    </w:p>
    <w:p w14:paraId="1030587D" w14:textId="6FAF3681" w:rsidR="00176960" w:rsidRPr="007835F4" w:rsidRDefault="00697CED" w:rsidP="00A35D58">
      <w:pPr>
        <w:ind w:firstLine="450"/>
        <w:rPr>
          <w:rFonts w:ascii="Tahoma" w:hAnsi="Tahoma" w:cs="Tahoma"/>
          <w:b/>
          <w:u w:val="single"/>
          <w:lang w:val="vi-VN"/>
        </w:rPr>
      </w:pPr>
      <w:r w:rsidRPr="007835F4">
        <w:rPr>
          <w:rFonts w:ascii="Tahoma" w:hAnsi="Tahoma" w:cs="Tahoma"/>
          <w:b/>
          <w:u w:val="single"/>
        </w:rPr>
        <w:t>PROFESSIONAL EXPERIENCE</w:t>
      </w:r>
    </w:p>
    <w:p w14:paraId="603998C9" w14:textId="77777777" w:rsidR="00DA6B77" w:rsidRPr="007835F4" w:rsidRDefault="00DA6B77" w:rsidP="00A35D58">
      <w:pPr>
        <w:ind w:firstLine="450"/>
        <w:rPr>
          <w:rFonts w:ascii="Tahoma" w:hAnsi="Tahoma" w:cs="Tahoma"/>
          <w:b/>
          <w:u w:val="single"/>
          <w:lang w:val="vi-VN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DA6B77" w:rsidRPr="007835F4" w14:paraId="298DF32B" w14:textId="77777777" w:rsidTr="00C61355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333F96EE" w14:textId="06765FE6" w:rsidR="00DA6B77" w:rsidRPr="007835F4" w:rsidRDefault="00DA6B77" w:rsidP="00C61355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lang w:val="vi-VN"/>
              </w:rPr>
              <w:t>ETR-Pelesys</w:t>
            </w:r>
          </w:p>
        </w:tc>
      </w:tr>
      <w:tr w:rsidR="00DA6B77" w:rsidRPr="007835F4" w14:paraId="7EFF2624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45B66FC5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02EAA66C" w14:textId="6F362228" w:rsidR="00DA6B77" w:rsidRPr="007835F4" w:rsidRDefault="00DA6B77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  <w:lang w:val="vi-VN"/>
              </w:rPr>
              <w:t>12</w:t>
            </w:r>
            <w:r w:rsidRPr="007835F4">
              <w:rPr>
                <w:rFonts w:ascii="Tahoma" w:hAnsi="Tahoma" w:cs="Tahoma"/>
              </w:rPr>
              <w:t>/2023 - Present</w:t>
            </w:r>
          </w:p>
        </w:tc>
      </w:tr>
      <w:tr w:rsidR="00DA6B77" w:rsidRPr="007835F4" w14:paraId="0FA3AADD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1D673A07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1C29EE32" w14:textId="77777777" w:rsidR="00DA6B77" w:rsidRPr="007835F4" w:rsidRDefault="00DA6B77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6</w:t>
            </w:r>
          </w:p>
        </w:tc>
      </w:tr>
      <w:tr w:rsidR="00DA6B77" w:rsidRPr="007835F4" w14:paraId="69551A85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14DEAAB1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3D4709F0" w14:textId="77777777" w:rsidR="00DA6B77" w:rsidRPr="007835F4" w:rsidRDefault="00DA6B77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TeamLeader</w:t>
            </w:r>
          </w:p>
        </w:tc>
      </w:tr>
      <w:tr w:rsidR="00DA6B77" w:rsidRPr="007835F4" w14:paraId="727F9B63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00E75476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  <w:shd w:val="clear" w:color="auto" w:fill="FFFFFF" w:themeFill="background1"/>
          </w:tcPr>
          <w:p w14:paraId="459FD4CF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Handle user requests, tickets, incidents within the timeframe of SLA</w:t>
            </w:r>
          </w:p>
          <w:p w14:paraId="1FB3EDE8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Take application change requirement from users, find solutions, make assessment, effort, estimation and response to users within timeframe of SLA</w:t>
            </w:r>
          </w:p>
          <w:p w14:paraId="54BAA104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Maintenance Application for new requirement from customer</w:t>
            </w:r>
          </w:p>
          <w:p w14:paraId="16BFF816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Performing coding, testing, and release packages comply strictly with the process of company</w:t>
            </w:r>
          </w:p>
          <w:p w14:paraId="4A106DCB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Support user’s merge code into </w:t>
            </w:r>
            <w:proofErr w:type="spellStart"/>
            <w:r w:rsidRPr="007835F4">
              <w:rPr>
                <w:rFonts w:ascii="Tahoma" w:eastAsia="Tahoma" w:hAnsi="Tahoma" w:cs="Tahoma"/>
                <w:color w:val="000000"/>
              </w:rPr>
              <w:t>gerrit</w:t>
            </w:r>
            <w:proofErr w:type="spellEnd"/>
          </w:p>
          <w:p w14:paraId="5D9D3177" w14:textId="1C19216B" w:rsidR="007835F4" w:rsidRPr="007835F4" w:rsidRDefault="007835F4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Applying AI to optimize and enhance the software development lifecycle.</w:t>
            </w:r>
          </w:p>
        </w:tc>
      </w:tr>
      <w:tr w:rsidR="00DA6B77" w:rsidRPr="007835F4" w14:paraId="2909ACB6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791A28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54ED274E" w14:textId="77777777" w:rsidR="00DA6B77" w:rsidRPr="007835F4" w:rsidRDefault="00DA6B77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Developer</w:t>
            </w:r>
          </w:p>
        </w:tc>
      </w:tr>
      <w:tr w:rsidR="00DA6B77" w:rsidRPr="007835F4" w14:paraId="18D8333D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337FA1" w14:textId="77777777" w:rsidR="00DA6B77" w:rsidRPr="007835F4" w:rsidRDefault="00DA6B77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19B44890" w14:textId="3C35604C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eastAsia="Tahoma" w:hAnsi="Tahoma" w:cs="Tahoma"/>
                <w:color w:val="000000"/>
              </w:rPr>
              <w:t>Java</w:t>
            </w:r>
            <w:r w:rsidRPr="007835F4">
              <w:rPr>
                <w:rFonts w:ascii="Tahoma" w:hAnsi="Tahoma" w:cs="Tahoma"/>
              </w:rPr>
              <w:t>, Spring boot, My Batis, Angular, ActiveMQ</w:t>
            </w:r>
          </w:p>
          <w:p w14:paraId="34508691" w14:textId="77777777" w:rsidR="00DA6B77" w:rsidRPr="007835F4" w:rsidRDefault="00DA6B77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eastAsia="Tahoma" w:hAnsi="Tahoma" w:cs="Tahoma"/>
                <w:color w:val="000000"/>
              </w:rPr>
              <w:t>Gerrit</w:t>
            </w:r>
          </w:p>
          <w:p w14:paraId="57F611B6" w14:textId="77777777" w:rsidR="007835F4" w:rsidRPr="007835F4" w:rsidRDefault="00DA6B77" w:rsidP="007835F4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eastAsia="Tahoma" w:hAnsi="Tahoma" w:cs="Tahoma"/>
                <w:color w:val="000000"/>
              </w:rPr>
              <w:t xml:space="preserve">Eclipse, </w:t>
            </w:r>
            <w:proofErr w:type="spellStart"/>
            <w:r w:rsidRPr="007835F4">
              <w:rPr>
                <w:rFonts w:ascii="Tahoma" w:eastAsia="Tahoma" w:hAnsi="Tahoma" w:cs="Tahoma"/>
                <w:color w:val="000000"/>
              </w:rPr>
              <w:t>VsCode</w:t>
            </w:r>
            <w:proofErr w:type="spellEnd"/>
            <w:r w:rsidRPr="007835F4"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 w:rsidRPr="007835F4">
              <w:rPr>
                <w:rFonts w:ascii="Tahoma" w:eastAsia="Tahoma" w:hAnsi="Tahoma" w:cs="Tahoma"/>
                <w:color w:val="000000"/>
              </w:rPr>
              <w:t>DBeaver</w:t>
            </w:r>
            <w:proofErr w:type="spellEnd"/>
            <w:r w:rsidRPr="007835F4">
              <w:rPr>
                <w:rFonts w:ascii="Tahoma" w:eastAsia="Tahoma" w:hAnsi="Tahoma" w:cs="Tahoma"/>
                <w:color w:val="000000"/>
              </w:rPr>
              <w:t>, Redis</w:t>
            </w:r>
          </w:p>
          <w:p w14:paraId="104742BE" w14:textId="39BA780E" w:rsidR="007835F4" w:rsidRPr="007835F4" w:rsidRDefault="007835F4" w:rsidP="007835F4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Corsair AI</w:t>
            </w:r>
          </w:p>
        </w:tc>
      </w:tr>
    </w:tbl>
    <w:p w14:paraId="5ED7F3CC" w14:textId="77777777" w:rsidR="00176960" w:rsidRPr="007835F4" w:rsidRDefault="00176960" w:rsidP="00697CED">
      <w:pPr>
        <w:rPr>
          <w:rFonts w:ascii="Tahoma" w:hAnsi="Tahoma" w:cs="Tahoma"/>
          <w:b/>
          <w:sz w:val="23"/>
          <w:u w:val="single"/>
          <w:lang w:val="vi-VN"/>
        </w:rPr>
      </w:pPr>
    </w:p>
    <w:p w14:paraId="55C64B32" w14:textId="77777777" w:rsidR="00DA6B77" w:rsidRPr="007835F4" w:rsidRDefault="00DA6B77" w:rsidP="00697CED">
      <w:pPr>
        <w:rPr>
          <w:rFonts w:ascii="Tahoma" w:hAnsi="Tahoma" w:cs="Tahoma"/>
          <w:b/>
          <w:sz w:val="23"/>
          <w:u w:val="single"/>
          <w:lang w:val="vi-VN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176960" w:rsidRPr="007835F4" w14:paraId="61FD169D" w14:textId="77777777" w:rsidTr="00FC64BD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423AB9F7" w14:textId="5252D708" w:rsidR="00176960" w:rsidRPr="007835F4" w:rsidRDefault="007A55C2" w:rsidP="00FC64BD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proofErr w:type="spellStart"/>
            <w:r w:rsidRPr="007835F4">
              <w:rPr>
                <w:rFonts w:ascii="Tahoma" w:hAnsi="Tahoma" w:cs="Tahoma"/>
                <w:b/>
              </w:rPr>
              <w:t>LG_CNS_</w:t>
            </w:r>
            <w:r w:rsidR="002D0119" w:rsidRPr="007835F4">
              <w:rPr>
                <w:rFonts w:ascii="Tahoma" w:hAnsi="Tahoma" w:cs="Tahoma"/>
                <w:b/>
              </w:rPr>
              <w:t>Nati</w:t>
            </w:r>
            <w:proofErr w:type="spellEnd"/>
            <w:r w:rsidR="002D0119" w:rsidRPr="007835F4">
              <w:rPr>
                <w:rFonts w:ascii="Tahoma" w:hAnsi="Tahoma" w:cs="Tahoma"/>
                <w:b/>
                <w:lang w:val="vi-VN"/>
              </w:rPr>
              <w:t>o</w:t>
            </w:r>
            <w:proofErr w:type="spellStart"/>
            <w:r w:rsidR="002D0119" w:rsidRPr="007835F4">
              <w:rPr>
                <w:rFonts w:ascii="Tahoma" w:hAnsi="Tahoma" w:cs="Tahoma"/>
                <w:b/>
              </w:rPr>
              <w:t>nalTax</w:t>
            </w:r>
            <w:proofErr w:type="spellEnd"/>
          </w:p>
        </w:tc>
      </w:tr>
      <w:tr w:rsidR="00176960" w:rsidRPr="007835F4" w14:paraId="4F0F9367" w14:textId="77777777" w:rsidTr="00FC64BD">
        <w:tc>
          <w:tcPr>
            <w:tcW w:w="2442" w:type="dxa"/>
            <w:shd w:val="clear" w:color="auto" w:fill="BFBFBF" w:themeFill="background1" w:themeFillShade="BF"/>
          </w:tcPr>
          <w:p w14:paraId="455975BA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1406419B" w14:textId="731C539C" w:rsidR="00176960" w:rsidRPr="007835F4" w:rsidRDefault="00176960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</w:rPr>
              <w:t>0</w:t>
            </w:r>
            <w:r w:rsidR="00DA6B77" w:rsidRPr="007835F4">
              <w:rPr>
                <w:rFonts w:ascii="Tahoma" w:hAnsi="Tahoma" w:cs="Tahoma"/>
                <w:lang w:val="vi-VN"/>
              </w:rPr>
              <w:t>7</w:t>
            </w:r>
            <w:r w:rsidRPr="007835F4">
              <w:rPr>
                <w:rFonts w:ascii="Tahoma" w:hAnsi="Tahoma" w:cs="Tahoma"/>
              </w:rPr>
              <w:t xml:space="preserve">/2023 </w:t>
            </w:r>
            <w:r w:rsidR="00DA6B77" w:rsidRPr="007835F4">
              <w:rPr>
                <w:rFonts w:ascii="Tahoma" w:hAnsi="Tahoma" w:cs="Tahoma"/>
              </w:rPr>
              <w:t>–</w:t>
            </w:r>
            <w:r w:rsidR="00DA6B77" w:rsidRPr="007835F4">
              <w:rPr>
                <w:rFonts w:ascii="Tahoma" w:hAnsi="Tahoma" w:cs="Tahoma"/>
                <w:lang w:val="vi-VN"/>
              </w:rPr>
              <w:t xml:space="preserve"> 3/2024</w:t>
            </w:r>
          </w:p>
        </w:tc>
      </w:tr>
      <w:tr w:rsidR="00176960" w:rsidRPr="007835F4" w14:paraId="50DB00D8" w14:textId="77777777" w:rsidTr="00FC64BD">
        <w:tc>
          <w:tcPr>
            <w:tcW w:w="2442" w:type="dxa"/>
            <w:shd w:val="clear" w:color="auto" w:fill="BFBFBF" w:themeFill="background1" w:themeFillShade="BF"/>
          </w:tcPr>
          <w:p w14:paraId="2396A3D2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65177B1D" w14:textId="3BF9F998" w:rsidR="00176960" w:rsidRPr="007835F4" w:rsidRDefault="002D0119" w:rsidP="00FC64BD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120</w:t>
            </w:r>
          </w:p>
        </w:tc>
      </w:tr>
      <w:tr w:rsidR="00176960" w:rsidRPr="007835F4" w14:paraId="15DA37B7" w14:textId="77777777" w:rsidTr="00FC64BD">
        <w:tc>
          <w:tcPr>
            <w:tcW w:w="2442" w:type="dxa"/>
            <w:shd w:val="clear" w:color="auto" w:fill="BFBFBF" w:themeFill="background1" w:themeFillShade="BF"/>
          </w:tcPr>
          <w:p w14:paraId="7CBC3B3A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5C391B53" w14:textId="0F60A2D0" w:rsidR="00176960" w:rsidRPr="007835F4" w:rsidRDefault="00DA6B77" w:rsidP="00FC64BD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TeamLeader</w:t>
            </w:r>
          </w:p>
        </w:tc>
      </w:tr>
      <w:tr w:rsidR="00176960" w:rsidRPr="007835F4" w14:paraId="70889BC5" w14:textId="77777777" w:rsidTr="007A55C2">
        <w:tc>
          <w:tcPr>
            <w:tcW w:w="2442" w:type="dxa"/>
            <w:shd w:val="clear" w:color="auto" w:fill="BFBFBF" w:themeFill="background1" w:themeFillShade="BF"/>
          </w:tcPr>
          <w:p w14:paraId="6F9824EB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  <w:shd w:val="clear" w:color="auto" w:fill="FFFFFF" w:themeFill="background1"/>
          </w:tcPr>
          <w:p w14:paraId="037445EC" w14:textId="77777777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Handle user requests, tickets, incidents within the timeframe of SLA</w:t>
            </w:r>
          </w:p>
          <w:p w14:paraId="1EAB2B81" w14:textId="77777777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Take application change requirement from users, find solutions, make assessment, effort, estimation and response to users within timeframe of SLA</w:t>
            </w:r>
          </w:p>
          <w:p w14:paraId="27B0B341" w14:textId="77777777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Maintenance Application for new requirement from customer</w:t>
            </w:r>
          </w:p>
          <w:p w14:paraId="347173F8" w14:textId="77777777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Performing coding, testing, and release packages comply strictly with the process of company</w:t>
            </w:r>
          </w:p>
          <w:p w14:paraId="2484DB61" w14:textId="77777777" w:rsidR="00176960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Support user’s merge code into </w:t>
            </w:r>
            <w:proofErr w:type="spellStart"/>
            <w:r w:rsidRPr="007835F4">
              <w:rPr>
                <w:rFonts w:ascii="Tahoma" w:eastAsia="Tahoma" w:hAnsi="Tahoma" w:cs="Tahoma"/>
                <w:color w:val="000000"/>
              </w:rPr>
              <w:t>gerrit</w:t>
            </w:r>
            <w:proofErr w:type="spellEnd"/>
            <w:r w:rsidR="007835F4" w:rsidRPr="007835F4">
              <w:rPr>
                <w:rFonts w:ascii="Tahoma" w:eastAsia="Tahoma" w:hAnsi="Tahoma" w:cs="Tahoma"/>
                <w:color w:val="000000"/>
                <w:lang w:val="vi-VN"/>
              </w:rPr>
              <w:t>.</w:t>
            </w:r>
          </w:p>
          <w:p w14:paraId="3ACD497A" w14:textId="10B656DD" w:rsidR="007835F4" w:rsidRPr="007835F4" w:rsidRDefault="007835F4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Applying AI to optimize and enhance the software development lifecycle.</w:t>
            </w:r>
          </w:p>
        </w:tc>
      </w:tr>
      <w:tr w:rsidR="00176960" w:rsidRPr="007835F4" w14:paraId="08F1A853" w14:textId="77777777" w:rsidTr="00FC64BD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CCB539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1F5131D6" w14:textId="77777777" w:rsidR="00176960" w:rsidRPr="007835F4" w:rsidRDefault="00176960" w:rsidP="00FC64BD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Developer</w:t>
            </w:r>
          </w:p>
        </w:tc>
      </w:tr>
      <w:tr w:rsidR="00176960" w:rsidRPr="007835F4" w14:paraId="2E394283" w14:textId="77777777" w:rsidTr="00FC64BD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D339DD" w14:textId="77777777" w:rsidR="00176960" w:rsidRPr="007835F4" w:rsidRDefault="00176960" w:rsidP="00FC64BD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00FC1759" w14:textId="4F8B5995" w:rsidR="007A55C2" w:rsidRPr="007835F4" w:rsidRDefault="002D0119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eastAsia="Tahoma" w:hAnsi="Tahoma" w:cs="Tahoma"/>
                <w:color w:val="000000"/>
                <w:lang w:val="vi-VN"/>
              </w:rPr>
              <w:t>.Net</w:t>
            </w:r>
            <w:r w:rsidR="007A55C2" w:rsidRPr="007835F4">
              <w:rPr>
                <w:rFonts w:ascii="Tahoma" w:hAnsi="Tahoma" w:cs="Tahoma"/>
              </w:rPr>
              <w:t xml:space="preserve">, Angular, </w:t>
            </w:r>
            <w:r w:rsidRPr="007835F4">
              <w:rPr>
                <w:rFonts w:ascii="Tahoma" w:hAnsi="Tahoma" w:cs="Tahoma"/>
                <w:lang w:val="vi-VN"/>
              </w:rPr>
              <w:t>RabitMQ, MicroService</w:t>
            </w:r>
          </w:p>
          <w:p w14:paraId="62185B97" w14:textId="3AE7F0FB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eastAsia="Tahoma" w:hAnsi="Tahoma" w:cs="Tahoma"/>
                <w:color w:val="000000"/>
              </w:rPr>
              <w:t>G</w:t>
            </w:r>
            <w:r w:rsidR="002D0119" w:rsidRPr="007835F4">
              <w:rPr>
                <w:rFonts w:ascii="Tahoma" w:eastAsia="Tahoma" w:hAnsi="Tahoma" w:cs="Tahoma"/>
                <w:color w:val="000000"/>
                <w:lang w:val="vi-VN"/>
              </w:rPr>
              <w:t>it</w:t>
            </w:r>
          </w:p>
          <w:p w14:paraId="2F70D285" w14:textId="3C029E35" w:rsidR="00176960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proofErr w:type="spellStart"/>
            <w:r w:rsidRPr="007835F4">
              <w:rPr>
                <w:rFonts w:ascii="Tahoma" w:eastAsia="Tahoma" w:hAnsi="Tahoma" w:cs="Tahoma"/>
                <w:color w:val="000000"/>
              </w:rPr>
              <w:t>VsCode</w:t>
            </w:r>
            <w:proofErr w:type="spellEnd"/>
            <w:r w:rsidRPr="007835F4">
              <w:rPr>
                <w:rFonts w:ascii="Tahoma" w:eastAsia="Tahoma" w:hAnsi="Tahoma" w:cs="Tahoma"/>
                <w:color w:val="000000"/>
              </w:rPr>
              <w:t xml:space="preserve">, </w:t>
            </w:r>
            <w:r w:rsidR="002D0119" w:rsidRPr="007835F4">
              <w:rPr>
                <w:rFonts w:ascii="Tahoma" w:eastAsia="Tahoma" w:hAnsi="Tahoma" w:cs="Tahoma"/>
                <w:color w:val="000000"/>
                <w:lang w:val="vi-VN"/>
              </w:rPr>
              <w:t>VisualStudio</w:t>
            </w:r>
            <w:r w:rsidRPr="007835F4">
              <w:rPr>
                <w:rFonts w:ascii="Tahoma" w:eastAsia="Tahoma" w:hAnsi="Tahoma" w:cs="Tahoma"/>
                <w:color w:val="000000"/>
              </w:rPr>
              <w:t>, Redis</w:t>
            </w:r>
          </w:p>
          <w:p w14:paraId="775FB896" w14:textId="7E0657A2" w:rsidR="007835F4" w:rsidRPr="007835F4" w:rsidRDefault="007835F4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Chat GPT</w:t>
            </w:r>
          </w:p>
        </w:tc>
      </w:tr>
    </w:tbl>
    <w:p w14:paraId="53128261" w14:textId="6D725602" w:rsidR="000500D2" w:rsidRPr="007835F4" w:rsidRDefault="000500D2">
      <w:pPr>
        <w:rPr>
          <w:rFonts w:ascii="Tahoma" w:hAnsi="Tahoma" w:cs="Tahoma"/>
        </w:rPr>
      </w:pPr>
    </w:p>
    <w:p w14:paraId="4E212D5E" w14:textId="77777777" w:rsidR="00517525" w:rsidRPr="007835F4" w:rsidRDefault="00517525">
      <w:pPr>
        <w:rPr>
          <w:rFonts w:ascii="Tahoma" w:hAnsi="Tahoma" w:cs="Tahoma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7C50E0" w:rsidRPr="007835F4" w14:paraId="692AABD4" w14:textId="77777777" w:rsidTr="0031679E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5C66D84B" w14:textId="246ABFAC" w:rsidR="007C50E0" w:rsidRPr="007835F4" w:rsidRDefault="00DA6B77" w:rsidP="007C50E0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PDG</w:t>
            </w:r>
          </w:p>
        </w:tc>
      </w:tr>
      <w:tr w:rsidR="009A785E" w:rsidRPr="007835F4" w14:paraId="1600DBCD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638CB11B" w14:textId="77777777" w:rsidR="009A785E" w:rsidRPr="007835F4" w:rsidRDefault="009A785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2480081F" w14:textId="27DF956A" w:rsidR="009A785E" w:rsidRPr="007835F4" w:rsidRDefault="006A096A" w:rsidP="0051752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0</w:t>
            </w:r>
            <w:r w:rsidR="002D0119" w:rsidRPr="007835F4">
              <w:rPr>
                <w:rFonts w:ascii="Tahoma" w:hAnsi="Tahoma" w:cs="Tahoma"/>
                <w:lang w:val="vi-VN"/>
              </w:rPr>
              <w:t>5</w:t>
            </w:r>
            <w:r w:rsidR="007A55C2" w:rsidRPr="007835F4">
              <w:rPr>
                <w:rFonts w:ascii="Tahoma" w:hAnsi="Tahoma" w:cs="Tahoma"/>
              </w:rPr>
              <w:t>/202</w:t>
            </w:r>
            <w:r w:rsidR="002D0119" w:rsidRPr="007835F4">
              <w:rPr>
                <w:rFonts w:ascii="Tahoma" w:hAnsi="Tahoma" w:cs="Tahoma"/>
                <w:lang w:val="vi-VN"/>
              </w:rPr>
              <w:t>1</w:t>
            </w:r>
            <w:r w:rsidRPr="007835F4">
              <w:rPr>
                <w:rFonts w:ascii="Tahoma" w:hAnsi="Tahoma" w:cs="Tahoma"/>
              </w:rPr>
              <w:t xml:space="preserve"> - 0</w:t>
            </w:r>
            <w:r w:rsidR="002D0119" w:rsidRPr="007835F4">
              <w:rPr>
                <w:rFonts w:ascii="Tahoma" w:hAnsi="Tahoma" w:cs="Tahoma"/>
                <w:lang w:val="vi-VN"/>
              </w:rPr>
              <w:t>7</w:t>
            </w:r>
            <w:r w:rsidRPr="007835F4">
              <w:rPr>
                <w:rFonts w:ascii="Tahoma" w:hAnsi="Tahoma" w:cs="Tahoma"/>
              </w:rPr>
              <w:t>/2023</w:t>
            </w:r>
          </w:p>
        </w:tc>
      </w:tr>
      <w:tr w:rsidR="00CE1A3E" w:rsidRPr="007835F4" w14:paraId="0A97AF61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2A58B8C3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04C1D538" w14:textId="44D5AA31" w:rsidR="00CE1A3E" w:rsidRPr="007835F4" w:rsidRDefault="00DA6B77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20</w:t>
            </w:r>
          </w:p>
        </w:tc>
      </w:tr>
      <w:tr w:rsidR="001B0255" w:rsidRPr="007835F4" w14:paraId="3210A58B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45315AB3" w14:textId="77777777" w:rsidR="001B0255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1B52F35B" w14:textId="238991C2" w:rsidR="001B0255" w:rsidRPr="007835F4" w:rsidRDefault="00DA6B77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Project Manager and Solution Architecture of BU</w:t>
            </w:r>
          </w:p>
        </w:tc>
      </w:tr>
      <w:tr w:rsidR="00CE1A3E" w:rsidRPr="007835F4" w14:paraId="134C175B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02F99ED9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573A96BE" w14:textId="3B191878" w:rsidR="00DA6B77" w:rsidRPr="007835F4" w:rsidRDefault="007A55C2" w:rsidP="00DA6B77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•</w:t>
            </w:r>
            <w:r w:rsidRPr="007835F4">
              <w:rPr>
                <w:rFonts w:ascii="Tahoma" w:hAnsi="Tahoma" w:cs="Tahoma"/>
              </w:rPr>
              <w:tab/>
            </w:r>
            <w:r w:rsidR="00DA6B77" w:rsidRPr="007835F4">
              <w:rPr>
                <w:rFonts w:ascii="Tahoma" w:hAnsi="Tahoma" w:cs="Tahoma"/>
              </w:rPr>
              <w:t xml:space="preserve">Estimate and distribute proper resource according to different phases for the project. </w:t>
            </w:r>
          </w:p>
          <w:p w14:paraId="7DB5DDE6" w14:textId="74828733" w:rsidR="00DA6B77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Make and execute project detail plan.</w:t>
            </w:r>
          </w:p>
          <w:p w14:paraId="450EA974" w14:textId="275005B0" w:rsidR="00DA6B77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Operating projects according to Agile methodology.</w:t>
            </w:r>
          </w:p>
          <w:p w14:paraId="5E87AC5E" w14:textId="00B1F18B" w:rsidR="00DA6B77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Monitoring project progress and make weekly reports for the Director and each release for clients.</w:t>
            </w:r>
          </w:p>
          <w:p w14:paraId="15EC7B33" w14:textId="40191E3F" w:rsidR="00DA6B77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Take responsibility of the quality of the product before delivery.</w:t>
            </w:r>
          </w:p>
          <w:p w14:paraId="00A7546E" w14:textId="04278992" w:rsidR="00DA6B77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Analyze risks, make plan to mitigate risks and raise the issues to the stakeholders.</w:t>
            </w:r>
          </w:p>
          <w:p w14:paraId="1E7CA150" w14:textId="37819113" w:rsidR="00CE1A3E" w:rsidRPr="007835F4" w:rsidRDefault="00DA6B77" w:rsidP="00DA6B77">
            <w:pPr>
              <w:pStyle w:val="ListParagraph"/>
              <w:numPr>
                <w:ilvl w:val="0"/>
                <w:numId w:val="24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Maintain project budget, resource, progress, scope plan.</w:t>
            </w:r>
          </w:p>
        </w:tc>
      </w:tr>
      <w:tr w:rsidR="00CE1A3E" w:rsidRPr="007835F4" w14:paraId="0BE9375B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D04E93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1195062D" w14:textId="749923B9" w:rsidR="00D33040" w:rsidRPr="007835F4" w:rsidRDefault="006A096A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Develop and maintain features followed by specifications from </w:t>
            </w:r>
            <w:r w:rsidR="00DA6B77" w:rsidRPr="007835F4">
              <w:rPr>
                <w:rFonts w:ascii="Tahoma" w:hAnsi="Tahoma" w:cs="Tahoma"/>
              </w:rPr>
              <w:t>customer</w:t>
            </w:r>
            <w:r w:rsidR="007A55C2" w:rsidRPr="007835F4">
              <w:rPr>
                <w:rFonts w:ascii="Tahoma" w:hAnsi="Tahoma" w:cs="Tahoma"/>
              </w:rPr>
              <w:t>.</w:t>
            </w:r>
          </w:p>
        </w:tc>
      </w:tr>
      <w:tr w:rsidR="00CE1A3E" w:rsidRPr="007835F4" w14:paraId="7B509E83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97FF53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044B2D9F" w14:textId="76550C7A" w:rsidR="007A55C2" w:rsidRPr="007835F4" w:rsidRDefault="007A55C2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•</w:t>
            </w:r>
            <w:r w:rsidRPr="007835F4">
              <w:rPr>
                <w:rFonts w:ascii="Tahoma" w:hAnsi="Tahoma" w:cs="Tahoma"/>
              </w:rPr>
              <w:tab/>
              <w:t xml:space="preserve">Java, Oracle, </w:t>
            </w:r>
            <w:r w:rsidR="00DA6B77" w:rsidRPr="007835F4">
              <w:rPr>
                <w:rFonts w:ascii="Tahoma" w:hAnsi="Tahoma" w:cs="Tahoma"/>
              </w:rPr>
              <w:t>ReactJS, AngularJS, Angular, Python</w:t>
            </w:r>
          </w:p>
          <w:p w14:paraId="5321F00C" w14:textId="77777777" w:rsidR="007A55C2" w:rsidRPr="007835F4" w:rsidRDefault="007A55C2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•</w:t>
            </w:r>
            <w:r w:rsidRPr="007835F4">
              <w:rPr>
                <w:rFonts w:ascii="Tahoma" w:hAnsi="Tahoma" w:cs="Tahoma"/>
              </w:rPr>
              <w:tab/>
              <w:t>Git</w:t>
            </w:r>
          </w:p>
          <w:p w14:paraId="38F21421" w14:textId="5802DA8B" w:rsidR="00CE1A3E" w:rsidRPr="007835F4" w:rsidRDefault="007A55C2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•</w:t>
            </w:r>
            <w:r w:rsidRPr="007835F4">
              <w:rPr>
                <w:rFonts w:ascii="Tahoma" w:hAnsi="Tahoma" w:cs="Tahoma"/>
              </w:rPr>
              <w:tab/>
            </w:r>
            <w:proofErr w:type="spellStart"/>
            <w:r w:rsidRPr="007835F4">
              <w:rPr>
                <w:rFonts w:ascii="Tahoma" w:hAnsi="Tahoma" w:cs="Tahoma"/>
              </w:rPr>
              <w:t>Intelij</w:t>
            </w:r>
            <w:proofErr w:type="spellEnd"/>
            <w:r w:rsidRPr="007835F4">
              <w:rPr>
                <w:rFonts w:ascii="Tahoma" w:hAnsi="Tahoma" w:cs="Tahoma"/>
              </w:rPr>
              <w:t xml:space="preserve">, Eclipse, </w:t>
            </w:r>
            <w:proofErr w:type="spellStart"/>
            <w:r w:rsidRPr="007835F4">
              <w:rPr>
                <w:rFonts w:ascii="Tahoma" w:hAnsi="Tahoma" w:cs="Tahoma"/>
              </w:rPr>
              <w:t>VsCode</w:t>
            </w:r>
            <w:proofErr w:type="spellEnd"/>
            <w:r w:rsidRPr="007835F4">
              <w:rPr>
                <w:rFonts w:ascii="Tahoma" w:hAnsi="Tahoma" w:cs="Tahoma"/>
              </w:rPr>
              <w:t xml:space="preserve">, </w:t>
            </w:r>
            <w:proofErr w:type="spellStart"/>
            <w:r w:rsidRPr="007835F4">
              <w:rPr>
                <w:rFonts w:ascii="Tahoma" w:hAnsi="Tahoma" w:cs="Tahoma"/>
              </w:rPr>
              <w:t>Sql</w:t>
            </w:r>
            <w:proofErr w:type="spellEnd"/>
            <w:r w:rsidRPr="007835F4">
              <w:rPr>
                <w:rFonts w:ascii="Tahoma" w:hAnsi="Tahoma" w:cs="Tahoma"/>
              </w:rPr>
              <w:t xml:space="preserve"> developer, STS</w:t>
            </w:r>
          </w:p>
        </w:tc>
      </w:tr>
    </w:tbl>
    <w:p w14:paraId="62486C05" w14:textId="7982C80B" w:rsidR="000500D2" w:rsidRPr="007835F4" w:rsidRDefault="000500D2">
      <w:pPr>
        <w:rPr>
          <w:rFonts w:ascii="Tahoma" w:hAnsi="Tahoma" w:cs="Tahoma"/>
        </w:rPr>
      </w:pPr>
    </w:p>
    <w:p w14:paraId="162C796C" w14:textId="77777777" w:rsidR="002D0119" w:rsidRPr="007835F4" w:rsidRDefault="002D0119">
      <w:pPr>
        <w:rPr>
          <w:rFonts w:ascii="Tahoma" w:hAnsi="Tahoma" w:cs="Tahoma"/>
          <w:lang w:val="vi-VN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7C50E0" w:rsidRPr="007835F4" w14:paraId="021B5E8E" w14:textId="77777777" w:rsidTr="0031679E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1E003E32" w14:textId="0FF9309A" w:rsidR="007C50E0" w:rsidRPr="007835F4" w:rsidRDefault="00DA6B77" w:rsidP="007C50E0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7835F4">
              <w:rPr>
                <w:rFonts w:ascii="Tahoma" w:hAnsi="Tahoma" w:cs="Tahoma"/>
                <w:b/>
                <w:iCs/>
                <w:color w:val="000000" w:themeColor="text1"/>
              </w:rPr>
              <w:t>Catapult Website Development</w:t>
            </w:r>
          </w:p>
        </w:tc>
      </w:tr>
      <w:tr w:rsidR="009A785E" w:rsidRPr="007835F4" w14:paraId="2A5D8AC3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7DD44A7D" w14:textId="77777777" w:rsidR="009A785E" w:rsidRPr="007835F4" w:rsidRDefault="009A785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2D088B56" w14:textId="6D024D02" w:rsidR="009A785E" w:rsidRPr="007835F4" w:rsidRDefault="002D0119" w:rsidP="0051752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11</w:t>
            </w:r>
            <w:r w:rsidR="006A096A" w:rsidRPr="007835F4">
              <w:rPr>
                <w:rFonts w:ascii="Tahoma" w:hAnsi="Tahoma" w:cs="Tahoma"/>
              </w:rPr>
              <w:t>/202</w:t>
            </w:r>
            <w:r w:rsidRPr="007835F4">
              <w:rPr>
                <w:rFonts w:ascii="Tahoma" w:hAnsi="Tahoma" w:cs="Tahoma"/>
                <w:lang w:val="vi-VN"/>
              </w:rPr>
              <w:t>0</w:t>
            </w:r>
            <w:r w:rsidR="007A55C2" w:rsidRPr="007835F4">
              <w:rPr>
                <w:rFonts w:ascii="Tahoma" w:hAnsi="Tahoma" w:cs="Tahoma"/>
              </w:rPr>
              <w:t xml:space="preserve"> - </w:t>
            </w:r>
            <w:r w:rsidRPr="007835F4">
              <w:rPr>
                <w:rFonts w:ascii="Tahoma" w:hAnsi="Tahoma" w:cs="Tahoma"/>
                <w:lang w:val="vi-VN"/>
              </w:rPr>
              <w:t>04</w:t>
            </w:r>
            <w:r w:rsidR="006A096A" w:rsidRPr="007835F4">
              <w:rPr>
                <w:rFonts w:ascii="Tahoma" w:hAnsi="Tahoma" w:cs="Tahoma"/>
              </w:rPr>
              <w:t>/202</w:t>
            </w:r>
            <w:r w:rsidRPr="007835F4">
              <w:rPr>
                <w:rFonts w:ascii="Tahoma" w:hAnsi="Tahoma" w:cs="Tahoma"/>
                <w:lang w:val="vi-VN"/>
              </w:rPr>
              <w:t>1</w:t>
            </w:r>
          </w:p>
        </w:tc>
      </w:tr>
      <w:tr w:rsidR="00CE1A3E" w:rsidRPr="007835F4" w14:paraId="6DAEFEC7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76B42501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6666C624" w14:textId="7B6431D8" w:rsidR="00CE1A3E" w:rsidRPr="007835F4" w:rsidRDefault="007A55C2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15</w:t>
            </w:r>
          </w:p>
        </w:tc>
      </w:tr>
      <w:tr w:rsidR="001B0255" w:rsidRPr="007835F4" w14:paraId="12A0B290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6B869F22" w14:textId="77777777" w:rsidR="001B0255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0633955F" w14:textId="0A0F6582" w:rsidR="001B0255" w:rsidRPr="007835F4" w:rsidRDefault="002D0119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Team Leader</w:t>
            </w:r>
          </w:p>
        </w:tc>
      </w:tr>
      <w:tr w:rsidR="00CE1A3E" w:rsidRPr="007835F4" w14:paraId="621BFACF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513D93E2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0D7027FB" w14:textId="77777777" w:rsidR="002D0119" w:rsidRPr="007835F4" w:rsidRDefault="007A55C2" w:rsidP="002D0119">
            <w:pPr>
              <w:suppressAutoHyphens/>
              <w:spacing w:before="20" w:after="20" w:line="288" w:lineRule="auto"/>
              <w:ind w:firstLine="8"/>
              <w:outlineLvl w:val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•</w:t>
            </w:r>
            <w:r w:rsidRPr="007835F4">
              <w:rPr>
                <w:rFonts w:ascii="Tahoma" w:hAnsi="Tahoma" w:cs="Tahoma"/>
              </w:rPr>
              <w:tab/>
            </w:r>
            <w:r w:rsidR="002D0119" w:rsidRPr="007835F4">
              <w:rPr>
                <w:rFonts w:ascii="Tahoma" w:hAnsi="Tahoma" w:cs="Tahoma"/>
              </w:rPr>
              <w:t>Create Requirement Definition</w:t>
            </w:r>
          </w:p>
          <w:p w14:paraId="5D69853C" w14:textId="5EDADD7F" w:rsidR="002D0119" w:rsidRPr="007835F4" w:rsidRDefault="002D0119" w:rsidP="002D0119">
            <w:pPr>
              <w:pStyle w:val="ListParagraph"/>
              <w:numPr>
                <w:ilvl w:val="0"/>
                <w:numId w:val="25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</w:rPr>
              <w:t>Implement coding</w:t>
            </w:r>
          </w:p>
          <w:p w14:paraId="34292C4F" w14:textId="6A265189" w:rsidR="002D0119" w:rsidRPr="007835F4" w:rsidRDefault="002D0119" w:rsidP="002D0119">
            <w:pPr>
              <w:pStyle w:val="ListParagraph"/>
              <w:numPr>
                <w:ilvl w:val="0"/>
                <w:numId w:val="25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Review coding</w:t>
            </w:r>
          </w:p>
          <w:p w14:paraId="2A95A08D" w14:textId="7D505409" w:rsidR="002D0119" w:rsidRPr="007835F4" w:rsidRDefault="002D0119" w:rsidP="002D0119">
            <w:pPr>
              <w:pStyle w:val="ListParagraph"/>
              <w:numPr>
                <w:ilvl w:val="0"/>
                <w:numId w:val="25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>Create task for member</w:t>
            </w:r>
          </w:p>
          <w:p w14:paraId="5111AA39" w14:textId="77777777" w:rsidR="002D0119" w:rsidRPr="007835F4" w:rsidRDefault="002D0119" w:rsidP="002D0119">
            <w:pPr>
              <w:pStyle w:val="ListParagraph"/>
              <w:numPr>
                <w:ilvl w:val="0"/>
                <w:numId w:val="25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Support Customer Acceptance Test  </w:t>
            </w:r>
          </w:p>
          <w:p w14:paraId="3FAC91F3" w14:textId="754B3234" w:rsidR="00CE1A3E" w:rsidRPr="007835F4" w:rsidRDefault="002D0119" w:rsidP="002D0119">
            <w:pPr>
              <w:pStyle w:val="ListParagraph"/>
              <w:numPr>
                <w:ilvl w:val="0"/>
                <w:numId w:val="25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 xml:space="preserve">Fix </w:t>
            </w:r>
            <w:r w:rsidRPr="007835F4">
              <w:rPr>
                <w:rFonts w:ascii="Tahoma" w:hAnsi="Tahoma" w:cs="Tahoma"/>
              </w:rPr>
              <w:t xml:space="preserve">bug UAT </w:t>
            </w:r>
          </w:p>
        </w:tc>
      </w:tr>
      <w:tr w:rsidR="00CE1A3E" w:rsidRPr="007835F4" w14:paraId="418E8839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B37F28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0340953D" w14:textId="0357DEDA" w:rsidR="00D33040" w:rsidRPr="007835F4" w:rsidRDefault="007A55C2" w:rsidP="0051752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Develop and maintain features followed by specifications from onsite.</w:t>
            </w:r>
          </w:p>
        </w:tc>
      </w:tr>
      <w:tr w:rsidR="00CE1A3E" w:rsidRPr="007835F4" w14:paraId="471DCC9E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CA7B72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21EAD9A3" w14:textId="16BA7783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Programing languages: </w:t>
            </w:r>
            <w:r w:rsidR="002D0119" w:rsidRPr="007835F4">
              <w:rPr>
                <w:rFonts w:ascii="Tahoma" w:hAnsi="Tahoma" w:cs="Tahoma"/>
              </w:rPr>
              <w:t>Java, HTML, JS, CSS</w:t>
            </w:r>
            <w:r w:rsidR="009A3A51" w:rsidRPr="007835F4">
              <w:rPr>
                <w:rFonts w:ascii="Tahoma" w:hAnsi="Tahoma" w:cs="Tahoma"/>
                <w:lang w:val="vi-VN"/>
              </w:rPr>
              <w:t>, Python</w:t>
            </w:r>
          </w:p>
          <w:p w14:paraId="49ABF611" w14:textId="48EB9574" w:rsidR="007A55C2" w:rsidRPr="007835F4" w:rsidRDefault="007A55C2" w:rsidP="007A55C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Framework: </w:t>
            </w:r>
            <w:r w:rsidR="002D0119" w:rsidRPr="007835F4">
              <w:rPr>
                <w:rFonts w:ascii="Tahoma" w:hAnsi="Tahoma" w:cs="Tahoma"/>
                <w:snapToGrid w:val="0"/>
                <w:lang w:val="vi-VN"/>
              </w:rPr>
              <w:t>Magento</w:t>
            </w:r>
          </w:p>
          <w:p w14:paraId="04AE45D0" w14:textId="7BDBE111" w:rsidR="00CE1A3E" w:rsidRPr="007835F4" w:rsidRDefault="007A55C2" w:rsidP="007A55C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  <w:snapToGrid w:val="0"/>
              </w:rPr>
              <w:t>Used Technologies: Git</w:t>
            </w:r>
          </w:p>
        </w:tc>
      </w:tr>
    </w:tbl>
    <w:p w14:paraId="4101652C" w14:textId="11EBA670" w:rsidR="000500D2" w:rsidRPr="007835F4" w:rsidRDefault="000500D2">
      <w:pPr>
        <w:rPr>
          <w:rFonts w:ascii="Tahoma" w:hAnsi="Tahoma" w:cs="Tahoma"/>
        </w:rPr>
      </w:pPr>
    </w:p>
    <w:p w14:paraId="185CC931" w14:textId="631B9CD2" w:rsidR="00517525" w:rsidRPr="007835F4" w:rsidRDefault="00517525">
      <w:pPr>
        <w:rPr>
          <w:rFonts w:ascii="Tahoma" w:hAnsi="Tahoma" w:cs="Tahoma"/>
        </w:rPr>
      </w:pPr>
    </w:p>
    <w:p w14:paraId="355C0AF1" w14:textId="27D68330" w:rsidR="007A55C2" w:rsidRPr="007835F4" w:rsidRDefault="007A55C2">
      <w:pPr>
        <w:rPr>
          <w:rFonts w:ascii="Tahoma" w:hAnsi="Tahoma" w:cs="Tahoma"/>
        </w:rPr>
      </w:pPr>
    </w:p>
    <w:p w14:paraId="6B739CE1" w14:textId="77777777" w:rsidR="007A55C2" w:rsidRPr="007835F4" w:rsidRDefault="007A55C2">
      <w:pPr>
        <w:rPr>
          <w:rFonts w:ascii="Tahoma" w:hAnsi="Tahoma" w:cs="Tahoma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7C50E0" w:rsidRPr="007835F4" w14:paraId="694138E0" w14:textId="77777777" w:rsidTr="0031679E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104CCE02" w14:textId="53211C16" w:rsidR="007C50E0" w:rsidRPr="007835F4" w:rsidRDefault="002D0119" w:rsidP="007C50E0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OKS</w:t>
            </w:r>
          </w:p>
        </w:tc>
      </w:tr>
      <w:tr w:rsidR="009A785E" w:rsidRPr="007835F4" w14:paraId="26DB2725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12C7EBB2" w14:textId="77777777" w:rsidR="009A785E" w:rsidRPr="007835F4" w:rsidRDefault="009A785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lastRenderedPageBreak/>
              <w:t>Duration</w:t>
            </w:r>
          </w:p>
        </w:tc>
        <w:tc>
          <w:tcPr>
            <w:tcW w:w="7908" w:type="dxa"/>
          </w:tcPr>
          <w:p w14:paraId="096359E0" w14:textId="49008CAF" w:rsidR="009A785E" w:rsidRPr="007835F4" w:rsidRDefault="002D0119" w:rsidP="0051752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01</w:t>
            </w:r>
            <w:r w:rsidR="006A096A" w:rsidRPr="007835F4">
              <w:rPr>
                <w:rFonts w:ascii="Tahoma" w:hAnsi="Tahoma" w:cs="Tahoma"/>
              </w:rPr>
              <w:t>/202</w:t>
            </w:r>
            <w:r w:rsidRPr="007835F4">
              <w:rPr>
                <w:rFonts w:ascii="Tahoma" w:hAnsi="Tahoma" w:cs="Tahoma"/>
                <w:lang w:val="vi-VN"/>
              </w:rPr>
              <w:t>0</w:t>
            </w:r>
            <w:r w:rsidR="006A096A" w:rsidRPr="007835F4">
              <w:rPr>
                <w:rFonts w:ascii="Tahoma" w:hAnsi="Tahoma" w:cs="Tahoma"/>
              </w:rPr>
              <w:t xml:space="preserve"> - </w:t>
            </w:r>
            <w:r w:rsidRPr="007835F4">
              <w:rPr>
                <w:rFonts w:ascii="Tahoma" w:hAnsi="Tahoma" w:cs="Tahoma"/>
                <w:lang w:val="vi-VN"/>
              </w:rPr>
              <w:t>10</w:t>
            </w:r>
            <w:r w:rsidR="006A096A" w:rsidRPr="007835F4">
              <w:rPr>
                <w:rFonts w:ascii="Tahoma" w:hAnsi="Tahoma" w:cs="Tahoma"/>
              </w:rPr>
              <w:t>/202</w:t>
            </w:r>
            <w:r w:rsidRPr="007835F4">
              <w:rPr>
                <w:rFonts w:ascii="Tahoma" w:hAnsi="Tahoma" w:cs="Tahoma"/>
                <w:lang w:val="vi-VN"/>
              </w:rPr>
              <w:t>0</w:t>
            </w:r>
          </w:p>
        </w:tc>
      </w:tr>
      <w:tr w:rsidR="00CE1A3E" w:rsidRPr="007835F4" w14:paraId="0B128F2F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281D3C91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1CF7DB1C" w14:textId="6EAB537D" w:rsidR="00CE1A3E" w:rsidRPr="007835F4" w:rsidRDefault="002D0119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100</w:t>
            </w:r>
          </w:p>
        </w:tc>
      </w:tr>
      <w:tr w:rsidR="001B0255" w:rsidRPr="007835F4" w14:paraId="59F7F7BF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2D1B08C1" w14:textId="77777777" w:rsidR="001B0255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343119C1" w14:textId="166B2802" w:rsidR="001B0255" w:rsidRPr="007835F4" w:rsidRDefault="002D0119" w:rsidP="00313D61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Technical Leader</w:t>
            </w:r>
          </w:p>
        </w:tc>
      </w:tr>
      <w:tr w:rsidR="00CE1A3E" w:rsidRPr="007835F4" w14:paraId="05FB61B7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3684F335" w14:textId="77777777" w:rsidR="00CE1A3E" w:rsidRPr="007835F4" w:rsidRDefault="00836BB7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07B67BB4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Create Requirement Definition</w:t>
            </w:r>
          </w:p>
          <w:p w14:paraId="7EB45592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 xml:space="preserve">Create Basic Design </w:t>
            </w:r>
          </w:p>
          <w:p w14:paraId="6743B02E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Implement coding</w:t>
            </w:r>
          </w:p>
          <w:p w14:paraId="2ACAD55D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Review coding</w:t>
            </w:r>
          </w:p>
          <w:p w14:paraId="426825E7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Create task for member</w:t>
            </w:r>
          </w:p>
          <w:p w14:paraId="3082F5F2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>Do Unit Testing and Functional Testing</w:t>
            </w:r>
          </w:p>
          <w:p w14:paraId="2B221563" w14:textId="77777777" w:rsidR="002D0119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 xml:space="preserve">Support Customer Acceptance Test  </w:t>
            </w:r>
          </w:p>
          <w:p w14:paraId="6F853C63" w14:textId="4B4B68E2" w:rsidR="00CE1A3E" w:rsidRPr="007835F4" w:rsidRDefault="002D0119" w:rsidP="002D0119">
            <w:pPr>
              <w:pStyle w:val="ListParagraph"/>
              <w:numPr>
                <w:ilvl w:val="0"/>
                <w:numId w:val="27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zCs w:val="20"/>
              </w:rPr>
              <w:t xml:space="preserve">Fix bug UAT </w:t>
            </w:r>
          </w:p>
        </w:tc>
      </w:tr>
      <w:tr w:rsidR="00CE1A3E" w:rsidRPr="007835F4" w14:paraId="36E218E4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ADD6C1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7B54B9BB" w14:textId="77694FE6" w:rsidR="00324E28" w:rsidRPr="007835F4" w:rsidRDefault="009115EB" w:rsidP="0051752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Develop</w:t>
            </w:r>
          </w:p>
        </w:tc>
      </w:tr>
      <w:tr w:rsidR="00CE1A3E" w:rsidRPr="007835F4" w14:paraId="471ED08B" w14:textId="77777777" w:rsidTr="002D0119">
        <w:trPr>
          <w:trHeight w:val="446"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43DDE4" w14:textId="77777777" w:rsidR="00CE1A3E" w:rsidRPr="007835F4" w:rsidRDefault="00CE1A3E" w:rsidP="00670E41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07C74445" w14:textId="1FD0A472" w:rsidR="009115EB" w:rsidRPr="007835F4" w:rsidRDefault="002D0119" w:rsidP="009115EB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  <w:lang w:val="vi-VN"/>
              </w:rPr>
              <w:t>VB.Net, .Net</w:t>
            </w:r>
          </w:p>
          <w:p w14:paraId="2894C303" w14:textId="77777777" w:rsidR="00CE1A3E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snapToGrid w:val="0"/>
                <w:lang w:val="vi-VN"/>
              </w:rPr>
              <w:t>DB2</w:t>
            </w:r>
          </w:p>
          <w:p w14:paraId="286B5E13" w14:textId="7A5F2A86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lang w:val="vi-VN"/>
              </w:rPr>
              <w:t>Git</w:t>
            </w:r>
          </w:p>
        </w:tc>
      </w:tr>
    </w:tbl>
    <w:p w14:paraId="4B99056E" w14:textId="14949C08" w:rsidR="000500D2" w:rsidRPr="007835F4" w:rsidRDefault="000500D2">
      <w:pPr>
        <w:rPr>
          <w:rFonts w:ascii="Tahoma" w:hAnsi="Tahoma" w:cs="Tahoma"/>
        </w:rPr>
      </w:pPr>
    </w:p>
    <w:p w14:paraId="25AEEFD8" w14:textId="77777777" w:rsidR="00517525" w:rsidRPr="007835F4" w:rsidRDefault="00517525">
      <w:pPr>
        <w:rPr>
          <w:rFonts w:ascii="Tahoma" w:hAnsi="Tahoma" w:cs="Tahoma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2D0119" w:rsidRPr="007835F4" w14:paraId="2D0F4156" w14:textId="77777777" w:rsidTr="0031679E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22E20ED5" w14:textId="29526CB7" w:rsidR="002D0119" w:rsidRPr="007835F4" w:rsidRDefault="002D0119" w:rsidP="002D0119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7835F4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Geely CMA SWIT</w:t>
            </w:r>
          </w:p>
        </w:tc>
      </w:tr>
      <w:tr w:rsidR="002D0119" w:rsidRPr="007835F4" w14:paraId="58F17691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54A40B48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69E3B10A" w14:textId="4C7C8587" w:rsidR="002D0119" w:rsidRPr="007835F4" w:rsidRDefault="002D0119" w:rsidP="002D011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</w:rPr>
              <w:t>09/201</w:t>
            </w:r>
            <w:r w:rsidRPr="007835F4">
              <w:rPr>
                <w:rFonts w:ascii="Tahoma" w:hAnsi="Tahoma" w:cs="Tahoma"/>
                <w:lang w:val="vi-VN"/>
              </w:rPr>
              <w:t>8</w:t>
            </w:r>
            <w:r w:rsidRPr="007835F4">
              <w:rPr>
                <w:rFonts w:ascii="Tahoma" w:hAnsi="Tahoma" w:cs="Tahoma"/>
              </w:rPr>
              <w:t xml:space="preserve"> - </w:t>
            </w:r>
            <w:r w:rsidRPr="007835F4">
              <w:rPr>
                <w:rFonts w:ascii="Tahoma" w:hAnsi="Tahoma" w:cs="Tahoma"/>
                <w:lang w:val="vi-VN"/>
              </w:rPr>
              <w:t>12</w:t>
            </w:r>
            <w:r w:rsidRPr="007835F4">
              <w:rPr>
                <w:rFonts w:ascii="Tahoma" w:hAnsi="Tahoma" w:cs="Tahoma"/>
              </w:rPr>
              <w:t>/20</w:t>
            </w:r>
            <w:r w:rsidRPr="007835F4">
              <w:rPr>
                <w:rFonts w:ascii="Tahoma" w:hAnsi="Tahoma" w:cs="Tahoma"/>
                <w:lang w:val="vi-VN"/>
              </w:rPr>
              <w:t>1</w:t>
            </w:r>
            <w:r w:rsidR="00CE0641" w:rsidRPr="007835F4">
              <w:rPr>
                <w:rFonts w:ascii="Tahoma" w:hAnsi="Tahoma" w:cs="Tahoma"/>
                <w:lang w:val="vi-VN"/>
              </w:rPr>
              <w:t>8</w:t>
            </w:r>
          </w:p>
        </w:tc>
      </w:tr>
      <w:tr w:rsidR="002D0119" w:rsidRPr="007835F4" w14:paraId="2ECA34B0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660DD4FC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4C1829E2" w14:textId="1F43A7F5" w:rsidR="002D0119" w:rsidRPr="007835F4" w:rsidRDefault="002D0119" w:rsidP="002D011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30</w:t>
            </w:r>
          </w:p>
        </w:tc>
      </w:tr>
      <w:tr w:rsidR="002D0119" w:rsidRPr="007835F4" w14:paraId="09FC9EF3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713B03FD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64A4B73F" w14:textId="34953A26" w:rsidR="002D0119" w:rsidRPr="007835F4" w:rsidRDefault="002D0119" w:rsidP="002D011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Senior Research Engineer</w:t>
            </w:r>
          </w:p>
        </w:tc>
      </w:tr>
      <w:tr w:rsidR="002D0119" w:rsidRPr="007835F4" w14:paraId="4343A4A0" w14:textId="77777777" w:rsidTr="0031679E">
        <w:tc>
          <w:tcPr>
            <w:tcW w:w="2442" w:type="dxa"/>
            <w:shd w:val="clear" w:color="auto" w:fill="BFBFBF" w:themeFill="background1" w:themeFillShade="BF"/>
          </w:tcPr>
          <w:p w14:paraId="653C03CD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466EEF8A" w14:textId="77777777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Support customer fix bugs application</w:t>
            </w:r>
          </w:p>
          <w:p w14:paraId="28E8591A" w14:textId="77777777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proofErr w:type="spellStart"/>
            <w:r w:rsidRPr="007835F4">
              <w:rPr>
                <w:rFonts w:ascii="Tahoma" w:hAnsi="Tahoma" w:cs="Tahoma"/>
                <w:bCs/>
                <w:snapToGrid w:val="0"/>
              </w:rPr>
              <w:t>Invesigate</w:t>
            </w:r>
            <w:proofErr w:type="spellEnd"/>
            <w:r w:rsidRPr="007835F4">
              <w:rPr>
                <w:rFonts w:ascii="Tahoma" w:hAnsi="Tahoma" w:cs="Tahoma"/>
                <w:bCs/>
                <w:snapToGrid w:val="0"/>
              </w:rPr>
              <w:t xml:space="preserve"> issue and report </w:t>
            </w:r>
            <w:proofErr w:type="spellStart"/>
            <w:r w:rsidRPr="007835F4">
              <w:rPr>
                <w:rFonts w:ascii="Tahoma" w:hAnsi="Tahoma" w:cs="Tahoma"/>
                <w:bCs/>
                <w:snapToGrid w:val="0"/>
              </w:rPr>
              <w:t>its</w:t>
            </w:r>
            <w:proofErr w:type="spellEnd"/>
            <w:r w:rsidRPr="007835F4">
              <w:rPr>
                <w:rFonts w:ascii="Tahoma" w:hAnsi="Tahoma" w:cs="Tahoma"/>
                <w:bCs/>
                <w:snapToGrid w:val="0"/>
              </w:rPr>
              <w:t xml:space="preserve"> to customer</w:t>
            </w:r>
          </w:p>
          <w:p w14:paraId="03AA66D8" w14:textId="77777777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Testing for each screen. </w:t>
            </w:r>
          </w:p>
          <w:p w14:paraId="2982BA36" w14:textId="09FB2AEC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Respond to customers on Jira</w:t>
            </w:r>
          </w:p>
        </w:tc>
      </w:tr>
      <w:tr w:rsidR="002D0119" w:rsidRPr="007835F4" w14:paraId="1E3B8774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1832CF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63C9931E" w14:textId="25CDBA8C" w:rsidR="002D0119" w:rsidRPr="007835F4" w:rsidRDefault="002D0119" w:rsidP="002D011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Develop and Testing </w:t>
            </w:r>
          </w:p>
        </w:tc>
      </w:tr>
      <w:tr w:rsidR="002D0119" w:rsidRPr="007835F4" w14:paraId="7CAC868A" w14:textId="77777777" w:rsidTr="0031679E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3A423B" w14:textId="77777777" w:rsidR="002D0119" w:rsidRPr="007835F4" w:rsidRDefault="002D0119" w:rsidP="002D011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7870F0CB" w14:textId="06A1A228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>Programing languages: C++, Python, QML</w:t>
            </w:r>
          </w:p>
          <w:p w14:paraId="1D6337FC" w14:textId="66BF97BD" w:rsidR="002D0119" w:rsidRPr="007835F4" w:rsidRDefault="002D0119" w:rsidP="002D011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Tools: </w:t>
            </w:r>
            <w:r w:rsidRPr="007835F4">
              <w:rPr>
                <w:rFonts w:ascii="Tahoma" w:hAnsi="Tahoma" w:cs="Tahoma"/>
                <w:snapToGrid w:val="0"/>
                <w:lang w:val="vi-VN"/>
              </w:rPr>
              <w:t>QTCreator</w:t>
            </w:r>
            <w:r w:rsidRPr="007835F4">
              <w:rPr>
                <w:rFonts w:ascii="Tahoma" w:hAnsi="Tahoma" w:cs="Tahoma"/>
              </w:rPr>
              <w:t xml:space="preserve">, </w:t>
            </w:r>
            <w:r w:rsidRPr="007835F4">
              <w:rPr>
                <w:rFonts w:ascii="Tahoma" w:hAnsi="Tahoma" w:cs="Tahoma"/>
                <w:snapToGrid w:val="0"/>
              </w:rPr>
              <w:t>Jira, git</w:t>
            </w:r>
          </w:p>
        </w:tc>
      </w:tr>
    </w:tbl>
    <w:p w14:paraId="1299C43A" w14:textId="3A86B20D" w:rsidR="000500D2" w:rsidRPr="007835F4" w:rsidRDefault="000500D2" w:rsidP="00C27999">
      <w:pPr>
        <w:rPr>
          <w:rFonts w:ascii="Tahoma" w:hAnsi="Tahoma" w:cs="Tahoma"/>
        </w:rPr>
      </w:pPr>
    </w:p>
    <w:p w14:paraId="574A0892" w14:textId="77777777" w:rsidR="009115EB" w:rsidRPr="007835F4" w:rsidRDefault="009115EB" w:rsidP="00C27999">
      <w:pPr>
        <w:rPr>
          <w:rFonts w:ascii="Tahoma" w:hAnsi="Tahoma" w:cs="Tahoma"/>
        </w:rPr>
      </w:pPr>
      <w:r w:rsidRPr="007835F4">
        <w:rPr>
          <w:rFonts w:ascii="Tahoma" w:hAnsi="Tahoma" w:cs="Tahoma"/>
        </w:rPr>
        <w:tab/>
      </w: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9115EB" w:rsidRPr="007835F4" w14:paraId="4A5BC1C9" w14:textId="77777777" w:rsidTr="00DD2AF9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4E37B65C" w14:textId="11025CC3" w:rsidR="009115EB" w:rsidRPr="007835F4" w:rsidRDefault="002D0119" w:rsidP="00DD2AF9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iCs/>
                <w:lang w:val="vi-VN"/>
              </w:rPr>
              <w:t>M35</w:t>
            </w:r>
          </w:p>
        </w:tc>
      </w:tr>
      <w:tr w:rsidR="009115EB" w:rsidRPr="007835F4" w14:paraId="7E438B53" w14:textId="77777777" w:rsidTr="00DD2AF9">
        <w:tc>
          <w:tcPr>
            <w:tcW w:w="2442" w:type="dxa"/>
            <w:shd w:val="clear" w:color="auto" w:fill="BFBFBF" w:themeFill="background1" w:themeFillShade="BF"/>
          </w:tcPr>
          <w:p w14:paraId="3D26181B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7977A6B6" w14:textId="31222E6F" w:rsidR="009115EB" w:rsidRPr="007835F4" w:rsidRDefault="009115EB" w:rsidP="00DD2AF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</w:rPr>
            </w:pPr>
            <w:r w:rsidRPr="007835F4">
              <w:rPr>
                <w:rFonts w:ascii="Tahoma" w:hAnsi="Tahoma" w:cs="Tahoma"/>
              </w:rPr>
              <w:t>01/2019 - 01/2020</w:t>
            </w:r>
          </w:p>
        </w:tc>
      </w:tr>
      <w:tr w:rsidR="009115EB" w:rsidRPr="007835F4" w14:paraId="1378E2A3" w14:textId="77777777" w:rsidTr="00DD2AF9">
        <w:tc>
          <w:tcPr>
            <w:tcW w:w="2442" w:type="dxa"/>
            <w:shd w:val="clear" w:color="auto" w:fill="BFBFBF" w:themeFill="background1" w:themeFillShade="BF"/>
          </w:tcPr>
          <w:p w14:paraId="0044EF0F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6F93C852" w14:textId="1824190C" w:rsidR="009115EB" w:rsidRPr="007835F4" w:rsidRDefault="002D0119" w:rsidP="00DD2AF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300</w:t>
            </w:r>
          </w:p>
        </w:tc>
      </w:tr>
      <w:tr w:rsidR="009115EB" w:rsidRPr="007835F4" w14:paraId="21A59701" w14:textId="77777777" w:rsidTr="00DD2AF9">
        <w:tc>
          <w:tcPr>
            <w:tcW w:w="2442" w:type="dxa"/>
            <w:shd w:val="clear" w:color="auto" w:fill="BFBFBF" w:themeFill="background1" w:themeFillShade="BF"/>
          </w:tcPr>
          <w:p w14:paraId="1F9B37D8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20BA2EE4" w14:textId="3214FC66" w:rsidR="009115EB" w:rsidRPr="007835F4" w:rsidRDefault="002D0119" w:rsidP="00DD2AF9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Team Leader</w:t>
            </w:r>
          </w:p>
        </w:tc>
      </w:tr>
      <w:tr w:rsidR="009115EB" w:rsidRPr="007835F4" w14:paraId="354B586D" w14:textId="77777777" w:rsidTr="00DD2AF9">
        <w:tc>
          <w:tcPr>
            <w:tcW w:w="2442" w:type="dxa"/>
            <w:shd w:val="clear" w:color="auto" w:fill="BFBFBF" w:themeFill="background1" w:themeFillShade="BF"/>
          </w:tcPr>
          <w:p w14:paraId="689EC15A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739EBFA2" w14:textId="3F9F1B93" w:rsidR="002D0119" w:rsidRPr="007835F4" w:rsidRDefault="002D0119" w:rsidP="002D0119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Internal Design from External Design </w:t>
            </w:r>
          </w:p>
          <w:p w14:paraId="2C2AB080" w14:textId="313FEC03" w:rsidR="002D0119" w:rsidRPr="007835F4" w:rsidRDefault="002D0119" w:rsidP="002D0119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Implement coding </w:t>
            </w:r>
          </w:p>
          <w:p w14:paraId="7CC1E1B5" w14:textId="555B0AEE" w:rsidR="002D0119" w:rsidRPr="007835F4" w:rsidRDefault="002D0119" w:rsidP="002D0119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Do Unit Testing and Functional Testing </w:t>
            </w:r>
          </w:p>
          <w:p w14:paraId="2D6C782E" w14:textId="61695B6B" w:rsidR="009115EB" w:rsidRPr="007835F4" w:rsidRDefault="002D0119" w:rsidP="002D0119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Support Customer Acceptance Test</w:t>
            </w:r>
          </w:p>
        </w:tc>
      </w:tr>
      <w:tr w:rsidR="009115EB" w:rsidRPr="007835F4" w14:paraId="00EEE96D" w14:textId="77777777" w:rsidTr="00DD2AF9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8C0DAA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65F4F1D8" w14:textId="5EFFB52C" w:rsidR="009115EB" w:rsidRPr="007835F4" w:rsidRDefault="009115EB" w:rsidP="009115EB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Develop </w:t>
            </w:r>
          </w:p>
        </w:tc>
      </w:tr>
      <w:tr w:rsidR="009115EB" w:rsidRPr="007835F4" w14:paraId="6EC8DB57" w14:textId="77777777" w:rsidTr="00DD2AF9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7DBB09" w14:textId="77777777" w:rsidR="009115EB" w:rsidRPr="007835F4" w:rsidRDefault="009115EB" w:rsidP="00DD2AF9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389FC00A" w14:textId="77777777" w:rsidR="002D0119" w:rsidRPr="007835F4" w:rsidRDefault="009115EB" w:rsidP="009115EB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Programing languages: </w:t>
            </w:r>
            <w:proofErr w:type="gramStart"/>
            <w:r w:rsidR="002D0119" w:rsidRPr="007835F4">
              <w:rPr>
                <w:rFonts w:ascii="Tahoma" w:hAnsi="Tahoma" w:cs="Tahoma"/>
                <w:szCs w:val="20"/>
              </w:rPr>
              <w:t>Angular(</w:t>
            </w:r>
            <w:proofErr w:type="gramEnd"/>
            <w:r w:rsidR="002D0119" w:rsidRPr="007835F4">
              <w:rPr>
                <w:rFonts w:ascii="Tahoma" w:hAnsi="Tahoma" w:cs="Tahoma"/>
                <w:szCs w:val="20"/>
              </w:rPr>
              <w:t>version 6), C#, .Net</w:t>
            </w:r>
            <w:r w:rsidR="002D0119" w:rsidRPr="007835F4">
              <w:rPr>
                <w:rFonts w:ascii="Tahoma" w:hAnsi="Tahoma" w:cs="Tahoma"/>
                <w:snapToGrid w:val="0"/>
              </w:rPr>
              <w:t xml:space="preserve"> </w:t>
            </w:r>
          </w:p>
          <w:p w14:paraId="3A7D2A34" w14:textId="1E45EA09" w:rsidR="009115EB" w:rsidRPr="007835F4" w:rsidRDefault="009115EB" w:rsidP="009115EB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Tools: </w:t>
            </w:r>
            <w:proofErr w:type="spellStart"/>
            <w:r w:rsidR="002D0119" w:rsidRPr="007835F4">
              <w:rPr>
                <w:rFonts w:ascii="Tahoma" w:hAnsi="Tahoma" w:cs="Tahoma"/>
                <w:snapToGrid w:val="0"/>
              </w:rPr>
              <w:t>VisualStudio</w:t>
            </w:r>
            <w:proofErr w:type="spellEnd"/>
            <w:r w:rsidRPr="007835F4">
              <w:rPr>
                <w:rFonts w:ascii="Tahoma" w:hAnsi="Tahoma" w:cs="Tahoma"/>
                <w:snapToGrid w:val="0"/>
              </w:rPr>
              <w:t>, VS code</w:t>
            </w:r>
          </w:p>
        </w:tc>
      </w:tr>
    </w:tbl>
    <w:p w14:paraId="5C6965A0" w14:textId="5AB4706E" w:rsidR="009115EB" w:rsidRPr="007835F4" w:rsidRDefault="009115EB" w:rsidP="00C27999">
      <w:pPr>
        <w:rPr>
          <w:rFonts w:ascii="Tahoma" w:hAnsi="Tahoma" w:cs="Tahoma"/>
          <w:lang w:val="vi-VN"/>
        </w:rPr>
      </w:pPr>
    </w:p>
    <w:p w14:paraId="14E6994D" w14:textId="77777777" w:rsidR="00990472" w:rsidRPr="007835F4" w:rsidRDefault="00990472" w:rsidP="00C27999">
      <w:pPr>
        <w:rPr>
          <w:rFonts w:ascii="Tahoma" w:hAnsi="Tahoma" w:cs="Tahoma"/>
          <w:lang w:val="vi-VN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990472" w:rsidRPr="007835F4" w14:paraId="571C4011" w14:textId="77777777" w:rsidTr="00C61355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3A11C76C" w14:textId="596E4915" w:rsidR="00990472" w:rsidRPr="007835F4" w:rsidRDefault="00990472" w:rsidP="00C61355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IWATE2</w:t>
            </w:r>
          </w:p>
        </w:tc>
      </w:tr>
      <w:tr w:rsidR="00990472" w:rsidRPr="007835F4" w14:paraId="6A7B11D5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71D2B11A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3AE125FC" w14:textId="249CEC2E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12</w:t>
            </w:r>
            <w:r w:rsidRPr="007835F4">
              <w:rPr>
                <w:rFonts w:ascii="Tahoma" w:hAnsi="Tahoma" w:cs="Tahoma"/>
              </w:rPr>
              <w:t>/201</w:t>
            </w:r>
            <w:r w:rsidRPr="007835F4">
              <w:rPr>
                <w:rFonts w:ascii="Tahoma" w:hAnsi="Tahoma" w:cs="Tahoma"/>
                <w:lang w:val="vi-VN"/>
              </w:rPr>
              <w:t>6</w:t>
            </w:r>
            <w:r w:rsidRPr="007835F4">
              <w:rPr>
                <w:rFonts w:ascii="Tahoma" w:hAnsi="Tahoma" w:cs="Tahoma"/>
              </w:rPr>
              <w:t xml:space="preserve"> - 0</w:t>
            </w:r>
            <w:r w:rsidRPr="007835F4">
              <w:rPr>
                <w:rFonts w:ascii="Tahoma" w:hAnsi="Tahoma" w:cs="Tahoma"/>
                <w:lang w:val="vi-VN"/>
              </w:rPr>
              <w:t>5</w:t>
            </w:r>
            <w:r w:rsidRPr="007835F4">
              <w:rPr>
                <w:rFonts w:ascii="Tahoma" w:hAnsi="Tahoma" w:cs="Tahoma"/>
              </w:rPr>
              <w:t>/20</w:t>
            </w:r>
            <w:r w:rsidRPr="007835F4">
              <w:rPr>
                <w:rFonts w:ascii="Tahoma" w:hAnsi="Tahoma" w:cs="Tahoma"/>
                <w:lang w:val="vi-VN"/>
              </w:rPr>
              <w:t>17</w:t>
            </w:r>
          </w:p>
        </w:tc>
      </w:tr>
      <w:tr w:rsidR="00990472" w:rsidRPr="007835F4" w14:paraId="252144DD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0E67F7B1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4595F693" w14:textId="77777777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300</w:t>
            </w:r>
          </w:p>
        </w:tc>
      </w:tr>
      <w:tr w:rsidR="00990472" w:rsidRPr="007835F4" w14:paraId="08B16706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085B9580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3C83005B" w14:textId="77777777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Team Leader</w:t>
            </w:r>
          </w:p>
        </w:tc>
      </w:tr>
      <w:tr w:rsidR="00990472" w:rsidRPr="007835F4" w14:paraId="0275ED9C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18C9FAFE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4A39DC45" w14:textId="6813525C" w:rsidR="00990472" w:rsidRPr="007835F4" w:rsidRDefault="00990472" w:rsidP="00990472">
            <w:pPr>
              <w:pStyle w:val="ListParagraph"/>
              <w:numPr>
                <w:ilvl w:val="0"/>
                <w:numId w:val="30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tool automatic </w:t>
            </w:r>
            <w:proofErr w:type="gramStart"/>
            <w:r w:rsidRPr="007835F4">
              <w:rPr>
                <w:rFonts w:ascii="Tahoma" w:hAnsi="Tahoma" w:cs="Tahoma"/>
                <w:bCs/>
                <w:snapToGrid w:val="0"/>
              </w:rPr>
              <w:t>generate .Bat</w:t>
            </w:r>
            <w:proofErr w:type="gramEnd"/>
            <w:r w:rsidRPr="007835F4">
              <w:rPr>
                <w:rFonts w:ascii="Tahoma" w:hAnsi="Tahoma" w:cs="Tahoma"/>
                <w:bCs/>
                <w:snapToGrid w:val="0"/>
              </w:rPr>
              <w:t xml:space="preserve"> File</w:t>
            </w:r>
          </w:p>
          <w:p w14:paraId="28C421A1" w14:textId="77777777" w:rsidR="00990472" w:rsidRPr="007835F4" w:rsidRDefault="00990472" w:rsidP="00990472">
            <w:pPr>
              <w:pStyle w:val="ListParagraph"/>
              <w:numPr>
                <w:ilvl w:val="0"/>
                <w:numId w:val="30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Batch Script </w:t>
            </w:r>
          </w:p>
          <w:p w14:paraId="074AD9CF" w14:textId="77777777" w:rsidR="00990472" w:rsidRPr="007835F4" w:rsidRDefault="00990472" w:rsidP="00990472">
            <w:pPr>
              <w:pStyle w:val="ListParagraph"/>
              <w:numPr>
                <w:ilvl w:val="0"/>
                <w:numId w:val="30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JCL files </w:t>
            </w:r>
          </w:p>
          <w:p w14:paraId="5D929624" w14:textId="77777777" w:rsidR="00990472" w:rsidRPr="007835F4" w:rsidRDefault="00990472" w:rsidP="00990472">
            <w:pPr>
              <w:pStyle w:val="ListParagraph"/>
              <w:numPr>
                <w:ilvl w:val="0"/>
                <w:numId w:val="30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Create IWATE's Agricultural Management Software</w:t>
            </w:r>
          </w:p>
          <w:p w14:paraId="77152D40" w14:textId="716C2185" w:rsidR="00990472" w:rsidRPr="007835F4" w:rsidRDefault="00990472" w:rsidP="00990472">
            <w:pPr>
              <w:pStyle w:val="ListParagraph"/>
              <w:numPr>
                <w:ilvl w:val="0"/>
                <w:numId w:val="30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Technologies: Cobol, C#, .Net </w:t>
            </w:r>
          </w:p>
        </w:tc>
      </w:tr>
      <w:tr w:rsidR="00990472" w:rsidRPr="007835F4" w14:paraId="16E4270D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2928CE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230F23FB" w14:textId="77777777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Develop </w:t>
            </w:r>
          </w:p>
        </w:tc>
      </w:tr>
      <w:tr w:rsidR="00990472" w:rsidRPr="007835F4" w14:paraId="28CFC2C2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BAE069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213FE8F3" w14:textId="25A02B97" w:rsidR="00990472" w:rsidRPr="007835F4" w:rsidRDefault="00990472" w:rsidP="00990472">
            <w:pPr>
              <w:pStyle w:val="ListParagraph"/>
              <w:numPr>
                <w:ilvl w:val="0"/>
                <w:numId w:val="31"/>
              </w:numPr>
              <w:spacing w:beforeLines="40" w:before="96"/>
              <w:rPr>
                <w:rFonts w:ascii="Tahoma" w:hAnsi="Tahoma" w:cs="Tahoma"/>
                <w:szCs w:val="2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Programing languages: </w:t>
            </w:r>
            <w:r w:rsidRPr="007835F4">
              <w:rPr>
                <w:rFonts w:ascii="Tahoma" w:hAnsi="Tahoma" w:cs="Tahoma"/>
                <w:szCs w:val="20"/>
              </w:rPr>
              <w:t xml:space="preserve">Cobol, C#, .Net </w:t>
            </w:r>
          </w:p>
          <w:p w14:paraId="2BD86CB9" w14:textId="77777777" w:rsidR="00990472" w:rsidRPr="007835F4" w:rsidRDefault="00990472" w:rsidP="00C61355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Tools: </w:t>
            </w:r>
            <w:proofErr w:type="spellStart"/>
            <w:r w:rsidRPr="007835F4">
              <w:rPr>
                <w:rFonts w:ascii="Tahoma" w:hAnsi="Tahoma" w:cs="Tahoma"/>
                <w:snapToGrid w:val="0"/>
              </w:rPr>
              <w:t>VisualStudio</w:t>
            </w:r>
            <w:proofErr w:type="spellEnd"/>
            <w:r w:rsidRPr="007835F4">
              <w:rPr>
                <w:rFonts w:ascii="Tahoma" w:hAnsi="Tahoma" w:cs="Tahoma"/>
                <w:snapToGrid w:val="0"/>
              </w:rPr>
              <w:t>, VS code</w:t>
            </w:r>
          </w:p>
        </w:tc>
      </w:tr>
    </w:tbl>
    <w:p w14:paraId="5BE34D1A" w14:textId="77777777" w:rsidR="00990472" w:rsidRPr="007835F4" w:rsidRDefault="00990472" w:rsidP="00C27999">
      <w:pPr>
        <w:rPr>
          <w:rFonts w:ascii="Tahoma" w:hAnsi="Tahoma" w:cs="Tahoma"/>
          <w:lang w:val="vi-VN"/>
        </w:rPr>
      </w:pPr>
    </w:p>
    <w:p w14:paraId="38D275F7" w14:textId="77777777" w:rsidR="00990472" w:rsidRPr="007835F4" w:rsidRDefault="00990472" w:rsidP="00C27999">
      <w:pPr>
        <w:rPr>
          <w:rFonts w:ascii="Tahoma" w:hAnsi="Tahoma" w:cs="Tahoma"/>
          <w:lang w:val="vi-VN"/>
        </w:rPr>
      </w:pPr>
    </w:p>
    <w:tbl>
      <w:tblPr>
        <w:tblW w:w="103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908"/>
      </w:tblGrid>
      <w:tr w:rsidR="00990472" w:rsidRPr="007835F4" w14:paraId="4848E716" w14:textId="77777777" w:rsidTr="00C61355">
        <w:tc>
          <w:tcPr>
            <w:tcW w:w="10350" w:type="dxa"/>
            <w:gridSpan w:val="2"/>
            <w:shd w:val="clear" w:color="auto" w:fill="BFBFBF" w:themeFill="background1" w:themeFillShade="BF"/>
          </w:tcPr>
          <w:p w14:paraId="26709676" w14:textId="7C10A33F" w:rsidR="00990472" w:rsidRPr="007835F4" w:rsidRDefault="00990472" w:rsidP="00C61355">
            <w:pPr>
              <w:rPr>
                <w:rFonts w:ascii="Tahoma" w:hAnsi="Tahoma" w:cs="Tahoma"/>
                <w:b/>
                <w:bCs/>
                <w:color w:val="FFFFFF"/>
                <w:lang w:val="vi-VN"/>
              </w:rPr>
            </w:pPr>
            <w:r w:rsidRPr="007835F4">
              <w:rPr>
                <w:rFonts w:ascii="Tahoma" w:hAnsi="Tahoma" w:cs="Tahoma"/>
                <w:b/>
                <w:bCs/>
                <w:color w:val="000000" w:themeColor="text1"/>
                <w:lang w:val="vi-VN"/>
              </w:rPr>
              <w:t>Glovia</w:t>
            </w:r>
          </w:p>
        </w:tc>
      </w:tr>
      <w:tr w:rsidR="00990472" w:rsidRPr="007835F4" w14:paraId="603A8F91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2FD61601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Duration</w:t>
            </w:r>
          </w:p>
        </w:tc>
        <w:tc>
          <w:tcPr>
            <w:tcW w:w="7908" w:type="dxa"/>
          </w:tcPr>
          <w:p w14:paraId="4316E421" w14:textId="70B0CFDE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</w:rPr>
              <w:t>01/201</w:t>
            </w:r>
            <w:r w:rsidRPr="007835F4">
              <w:rPr>
                <w:rFonts w:ascii="Tahoma" w:hAnsi="Tahoma" w:cs="Tahoma"/>
                <w:lang w:val="vi-VN"/>
              </w:rPr>
              <w:t>6</w:t>
            </w:r>
            <w:r w:rsidRPr="007835F4">
              <w:rPr>
                <w:rFonts w:ascii="Tahoma" w:hAnsi="Tahoma" w:cs="Tahoma"/>
              </w:rPr>
              <w:t xml:space="preserve"> - </w:t>
            </w:r>
            <w:r w:rsidRPr="007835F4">
              <w:rPr>
                <w:rFonts w:ascii="Tahoma" w:hAnsi="Tahoma" w:cs="Tahoma"/>
                <w:lang w:val="vi-VN"/>
              </w:rPr>
              <w:t>11</w:t>
            </w:r>
            <w:r w:rsidRPr="007835F4">
              <w:rPr>
                <w:rFonts w:ascii="Tahoma" w:hAnsi="Tahoma" w:cs="Tahoma"/>
              </w:rPr>
              <w:t>/20</w:t>
            </w:r>
            <w:r w:rsidRPr="007835F4">
              <w:rPr>
                <w:rFonts w:ascii="Tahoma" w:hAnsi="Tahoma" w:cs="Tahoma"/>
                <w:lang w:val="vi-VN"/>
              </w:rPr>
              <w:t>16</w:t>
            </w:r>
          </w:p>
        </w:tc>
      </w:tr>
      <w:tr w:rsidR="00990472" w:rsidRPr="007835F4" w14:paraId="643BFEBD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41A295C0" w14:textId="77777777" w:rsidR="00990472" w:rsidRPr="007835F4" w:rsidRDefault="00990472" w:rsidP="00C61355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Team Size</w:t>
            </w:r>
          </w:p>
        </w:tc>
        <w:tc>
          <w:tcPr>
            <w:tcW w:w="7908" w:type="dxa"/>
          </w:tcPr>
          <w:p w14:paraId="1557CC0E" w14:textId="35FB4F06" w:rsidR="00990472" w:rsidRPr="007835F4" w:rsidRDefault="00990472" w:rsidP="00C61355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lang w:val="vi-VN"/>
              </w:rPr>
              <w:t>20</w:t>
            </w:r>
          </w:p>
        </w:tc>
      </w:tr>
      <w:tr w:rsidR="00990472" w:rsidRPr="007835F4" w14:paraId="57F60281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6CA887B4" w14:textId="77777777" w:rsidR="00990472" w:rsidRPr="007835F4" w:rsidRDefault="00990472" w:rsidP="00990472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Position</w:t>
            </w:r>
          </w:p>
        </w:tc>
        <w:tc>
          <w:tcPr>
            <w:tcW w:w="7908" w:type="dxa"/>
          </w:tcPr>
          <w:p w14:paraId="186AE593" w14:textId="07372FF1" w:rsidR="00990472" w:rsidRPr="007835F4" w:rsidRDefault="00990472" w:rsidP="0099047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highlight w:val="yellow"/>
                <w:lang w:val="vi-VN"/>
              </w:rPr>
            </w:pPr>
            <w:r w:rsidRPr="007835F4">
              <w:rPr>
                <w:rFonts w:ascii="Tahoma" w:hAnsi="Tahoma" w:cs="Tahoma"/>
                <w:szCs w:val="20"/>
              </w:rPr>
              <w:t>.</w:t>
            </w:r>
            <w:r w:rsidRPr="007835F4">
              <w:rPr>
                <w:rFonts w:ascii="Tahoma" w:hAnsi="Tahoma" w:cs="Tahoma"/>
                <w:lang w:val="vi-VN"/>
              </w:rPr>
              <w:t>Net Developer</w:t>
            </w:r>
          </w:p>
        </w:tc>
      </w:tr>
      <w:tr w:rsidR="00990472" w:rsidRPr="007835F4" w14:paraId="1CDD8FDE" w14:textId="77777777" w:rsidTr="00C61355">
        <w:tc>
          <w:tcPr>
            <w:tcW w:w="2442" w:type="dxa"/>
            <w:shd w:val="clear" w:color="auto" w:fill="BFBFBF" w:themeFill="background1" w:themeFillShade="BF"/>
          </w:tcPr>
          <w:p w14:paraId="13CB015B" w14:textId="77777777" w:rsidR="00990472" w:rsidRPr="007835F4" w:rsidRDefault="00990472" w:rsidP="00990472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Description</w:t>
            </w:r>
          </w:p>
        </w:tc>
        <w:tc>
          <w:tcPr>
            <w:tcW w:w="7908" w:type="dxa"/>
          </w:tcPr>
          <w:p w14:paraId="612DCB67" w14:textId="77777777" w:rsidR="00990472" w:rsidRPr="007835F4" w:rsidRDefault="00990472" w:rsidP="00990472">
            <w:pPr>
              <w:numPr>
                <w:ilvl w:val="0"/>
                <w:numId w:val="29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Create Batch Script for Web server</w:t>
            </w:r>
          </w:p>
          <w:p w14:paraId="34E126FB" w14:textId="77777777" w:rsidR="00990472" w:rsidRPr="007835F4" w:rsidRDefault="00990472" w:rsidP="00990472">
            <w:pPr>
              <w:numPr>
                <w:ilvl w:val="0"/>
                <w:numId w:val="29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.exe files </w:t>
            </w:r>
          </w:p>
          <w:p w14:paraId="427E814A" w14:textId="47D0F8C1" w:rsidR="00990472" w:rsidRPr="007835F4" w:rsidRDefault="00990472" w:rsidP="00990472">
            <w:pPr>
              <w:numPr>
                <w:ilvl w:val="0"/>
                <w:numId w:val="29"/>
              </w:numPr>
              <w:spacing w:beforeLines="40" w:before="96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Migrate .Net 2.0 to .Net 3.5 </w:t>
            </w:r>
          </w:p>
          <w:p w14:paraId="6DFFC883" w14:textId="620A5C29" w:rsidR="00990472" w:rsidRPr="007835F4" w:rsidRDefault="00990472" w:rsidP="00990472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Create Internal Design from External Design </w:t>
            </w:r>
          </w:p>
          <w:p w14:paraId="08BC3C3C" w14:textId="77777777" w:rsidR="00990472" w:rsidRPr="007835F4" w:rsidRDefault="00990472" w:rsidP="00990472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Implement coding </w:t>
            </w:r>
          </w:p>
          <w:p w14:paraId="385F79D4" w14:textId="77777777" w:rsidR="00990472" w:rsidRPr="007835F4" w:rsidRDefault="00990472" w:rsidP="00990472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  <w:bCs/>
                <w:snapToGrid w:val="0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 xml:space="preserve">Do Unit Testing and Functional Testing </w:t>
            </w:r>
          </w:p>
          <w:p w14:paraId="41D17E0D" w14:textId="77777777" w:rsidR="00990472" w:rsidRPr="007835F4" w:rsidRDefault="00990472" w:rsidP="00990472">
            <w:pPr>
              <w:pStyle w:val="ListParagraph"/>
              <w:numPr>
                <w:ilvl w:val="0"/>
                <w:numId w:val="29"/>
              </w:num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  <w:bCs/>
                <w:snapToGrid w:val="0"/>
              </w:rPr>
              <w:t>Support Customer Acceptance Test</w:t>
            </w:r>
          </w:p>
        </w:tc>
      </w:tr>
      <w:tr w:rsidR="00990472" w:rsidRPr="007835F4" w14:paraId="16F65131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E4F4A3" w14:textId="77777777" w:rsidR="00990472" w:rsidRPr="007835F4" w:rsidRDefault="00990472" w:rsidP="00990472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Responsibility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3C8A0BDF" w14:textId="77777777" w:rsidR="00990472" w:rsidRPr="007835F4" w:rsidRDefault="00990472" w:rsidP="00990472">
            <w:pPr>
              <w:suppressAutoHyphens/>
              <w:spacing w:before="20" w:after="20" w:line="288" w:lineRule="auto"/>
              <w:outlineLvl w:val="0"/>
              <w:rPr>
                <w:rFonts w:ascii="Tahoma" w:hAnsi="Tahoma" w:cs="Tahoma"/>
              </w:rPr>
            </w:pPr>
            <w:r w:rsidRPr="007835F4">
              <w:rPr>
                <w:rFonts w:ascii="Tahoma" w:hAnsi="Tahoma" w:cs="Tahoma"/>
              </w:rPr>
              <w:t xml:space="preserve">Develop </w:t>
            </w:r>
          </w:p>
        </w:tc>
      </w:tr>
      <w:tr w:rsidR="00990472" w:rsidRPr="007835F4" w14:paraId="68C4405B" w14:textId="77777777" w:rsidTr="00C61355">
        <w:tc>
          <w:tcPr>
            <w:tcW w:w="2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957CDA" w14:textId="77777777" w:rsidR="00990472" w:rsidRPr="007835F4" w:rsidRDefault="00990472" w:rsidP="00990472">
            <w:pPr>
              <w:rPr>
                <w:rFonts w:ascii="Tahoma" w:hAnsi="Tahoma" w:cs="Tahoma"/>
                <w:bCs/>
                <w:color w:val="000000" w:themeColor="text1"/>
              </w:rPr>
            </w:pPr>
            <w:r w:rsidRPr="007835F4">
              <w:rPr>
                <w:rFonts w:ascii="Tahoma" w:hAnsi="Tahoma" w:cs="Tahoma"/>
                <w:bCs/>
                <w:color w:val="000000" w:themeColor="text1"/>
              </w:rPr>
              <w:t>Technology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</w:tcPr>
          <w:p w14:paraId="3BE36594" w14:textId="0BB4307D" w:rsidR="00990472" w:rsidRPr="007835F4" w:rsidRDefault="00990472" w:rsidP="0099047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Programing languages: </w:t>
            </w:r>
            <w:r w:rsidRPr="007835F4">
              <w:rPr>
                <w:rFonts w:ascii="Tahoma" w:hAnsi="Tahoma" w:cs="Tahoma"/>
                <w:szCs w:val="20"/>
              </w:rPr>
              <w:t>C#, .Net</w:t>
            </w:r>
            <w:r w:rsidRPr="007835F4">
              <w:rPr>
                <w:rFonts w:ascii="Tahoma" w:hAnsi="Tahoma" w:cs="Tahoma"/>
                <w:snapToGrid w:val="0"/>
              </w:rPr>
              <w:t xml:space="preserve"> </w:t>
            </w:r>
          </w:p>
          <w:p w14:paraId="1DBCA2F5" w14:textId="77777777" w:rsidR="00990472" w:rsidRPr="007835F4" w:rsidRDefault="00990472" w:rsidP="00990472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  <w:snapToGrid w:val="0"/>
              </w:rPr>
            </w:pPr>
            <w:r w:rsidRPr="007835F4">
              <w:rPr>
                <w:rFonts w:ascii="Tahoma" w:hAnsi="Tahoma" w:cs="Tahoma"/>
                <w:snapToGrid w:val="0"/>
              </w:rPr>
              <w:t xml:space="preserve">Tools: </w:t>
            </w:r>
            <w:proofErr w:type="spellStart"/>
            <w:r w:rsidRPr="007835F4">
              <w:rPr>
                <w:rFonts w:ascii="Tahoma" w:hAnsi="Tahoma" w:cs="Tahoma"/>
                <w:snapToGrid w:val="0"/>
              </w:rPr>
              <w:t>VisualStudio</w:t>
            </w:r>
            <w:proofErr w:type="spellEnd"/>
            <w:r w:rsidRPr="007835F4">
              <w:rPr>
                <w:rFonts w:ascii="Tahoma" w:hAnsi="Tahoma" w:cs="Tahoma"/>
                <w:snapToGrid w:val="0"/>
              </w:rPr>
              <w:t>, VS code</w:t>
            </w:r>
          </w:p>
        </w:tc>
      </w:tr>
    </w:tbl>
    <w:p w14:paraId="56C032FA" w14:textId="77777777" w:rsidR="00990472" w:rsidRPr="007835F4" w:rsidRDefault="00990472" w:rsidP="00C27999">
      <w:pPr>
        <w:rPr>
          <w:rFonts w:ascii="Tahoma" w:hAnsi="Tahoma" w:cs="Tahoma"/>
          <w:lang w:val="vi-VN"/>
        </w:rPr>
      </w:pPr>
    </w:p>
    <w:sectPr w:rsidR="00990472" w:rsidRPr="007835F4" w:rsidSect="009C11BA">
      <w:footerReference w:type="default" r:id="rId14"/>
      <w:pgSz w:w="12240" w:h="15840"/>
      <w:pgMar w:top="720" w:right="720" w:bottom="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296E" w14:textId="77777777" w:rsidR="004620CF" w:rsidRDefault="004620CF" w:rsidP="00C962F3">
      <w:r>
        <w:separator/>
      </w:r>
    </w:p>
  </w:endnote>
  <w:endnote w:type="continuationSeparator" w:id="0">
    <w:p w14:paraId="3ADC6D7A" w14:textId="77777777" w:rsidR="004620CF" w:rsidRDefault="004620CF" w:rsidP="00C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A923" w14:textId="3E3E0C9E" w:rsidR="00FC64BD" w:rsidRDefault="00FC64BD">
    <w:pPr>
      <w:jc w:val="right"/>
      <w:textAlignment w:val="bottom"/>
    </w:pPr>
    <w:r>
      <w:fldChar w:fldCharType="begin"/>
    </w:r>
    <w:r>
      <w:instrText xml:space="preserve"> PAGE  \* Arabic  \* MERGEFORMAT </w:instrText>
    </w:r>
    <w:r>
      <w:fldChar w:fldCharType="separate"/>
    </w:r>
    <w:r w:rsidR="006A3FBE" w:rsidRPr="006A3FBE">
      <w:rPr>
        <w:rFonts w:ascii="Tahoma"/>
        <w:b/>
        <w:noProof/>
        <w:sz w:val="18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3394" w14:textId="77777777" w:rsidR="004620CF" w:rsidRDefault="004620CF" w:rsidP="00C962F3">
      <w:r>
        <w:separator/>
      </w:r>
    </w:p>
  </w:footnote>
  <w:footnote w:type="continuationSeparator" w:id="0">
    <w:p w14:paraId="63E8CE94" w14:textId="77777777" w:rsidR="004620CF" w:rsidRDefault="004620CF" w:rsidP="00C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4F02E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DB0B86"/>
    <w:multiLevelType w:val="hybridMultilevel"/>
    <w:tmpl w:val="80581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16804"/>
    <w:multiLevelType w:val="hybridMultilevel"/>
    <w:tmpl w:val="5B24E220"/>
    <w:lvl w:ilvl="0" w:tplc="D86AFA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60F9"/>
    <w:multiLevelType w:val="hybridMultilevel"/>
    <w:tmpl w:val="1D5E2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73890"/>
    <w:multiLevelType w:val="hybridMultilevel"/>
    <w:tmpl w:val="3DF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9CE"/>
    <w:multiLevelType w:val="hybridMultilevel"/>
    <w:tmpl w:val="84A4FB2A"/>
    <w:lvl w:ilvl="0" w:tplc="A112A65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B2989"/>
    <w:multiLevelType w:val="hybridMultilevel"/>
    <w:tmpl w:val="56BE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CC5"/>
    <w:multiLevelType w:val="hybridMultilevel"/>
    <w:tmpl w:val="0A46608C"/>
    <w:lvl w:ilvl="0" w:tplc="A3C2F032">
      <w:start w:val="1"/>
      <w:numFmt w:val="bullet"/>
      <w:pStyle w:val="Nam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808080"/>
        <w:sz w:val="12"/>
        <w:szCs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AEB"/>
    <w:multiLevelType w:val="hybridMultilevel"/>
    <w:tmpl w:val="50E4B4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CA15F65"/>
    <w:multiLevelType w:val="hybridMultilevel"/>
    <w:tmpl w:val="EEB63E82"/>
    <w:lvl w:ilvl="0" w:tplc="BD8C1898">
      <w:start w:val="1"/>
      <w:numFmt w:val="bullet"/>
      <w:lvlText w:val="●"/>
      <w:lvlJc w:val="left"/>
      <w:pPr>
        <w:ind w:left="126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CCE15EB"/>
    <w:multiLevelType w:val="hybridMultilevel"/>
    <w:tmpl w:val="1ECC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E5529"/>
    <w:multiLevelType w:val="hybridMultilevel"/>
    <w:tmpl w:val="C0C4C2FA"/>
    <w:lvl w:ilvl="0" w:tplc="3056C19E">
      <w:numFmt w:val="bullet"/>
      <w:lvlText w:val=""/>
      <w:lvlJc w:val="left"/>
      <w:pPr>
        <w:ind w:left="360" w:hanging="360"/>
      </w:pPr>
      <w:rPr>
        <w:rFonts w:ascii="Symbol" w:eastAsia="MS Mincho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6FA9"/>
    <w:multiLevelType w:val="hybridMultilevel"/>
    <w:tmpl w:val="F984C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6A6F88"/>
    <w:multiLevelType w:val="hybridMultilevel"/>
    <w:tmpl w:val="F99A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9357C"/>
    <w:multiLevelType w:val="hybridMultilevel"/>
    <w:tmpl w:val="D9B47A2A"/>
    <w:lvl w:ilvl="0" w:tplc="BD8C1898">
      <w:start w:val="1"/>
      <w:numFmt w:val="bullet"/>
      <w:lvlText w:val="●"/>
      <w:lvlJc w:val="left"/>
      <w:pPr>
        <w:ind w:left="126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3E6B5234"/>
    <w:multiLevelType w:val="hybridMultilevel"/>
    <w:tmpl w:val="367807FE"/>
    <w:lvl w:ilvl="0" w:tplc="50F64F0E">
      <w:start w:val="1"/>
      <w:numFmt w:val="bullet"/>
      <w:lvlText w:val="-"/>
      <w:lvlJc w:val="left"/>
      <w:pPr>
        <w:ind w:left="7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F572266"/>
    <w:multiLevelType w:val="hybridMultilevel"/>
    <w:tmpl w:val="CA64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3391D"/>
    <w:multiLevelType w:val="hybridMultilevel"/>
    <w:tmpl w:val="98BAB3C0"/>
    <w:lvl w:ilvl="0" w:tplc="D86AFA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B500D"/>
    <w:multiLevelType w:val="hybridMultilevel"/>
    <w:tmpl w:val="B4327A0C"/>
    <w:lvl w:ilvl="0" w:tplc="BD8C1898">
      <w:start w:val="1"/>
      <w:numFmt w:val="bullet"/>
      <w:lvlText w:val="●"/>
      <w:lvlJc w:val="left"/>
    </w:lvl>
    <w:lvl w:ilvl="1" w:tplc="0902DEE6">
      <w:numFmt w:val="decimal"/>
      <w:lvlText w:val=""/>
      <w:lvlJc w:val="left"/>
    </w:lvl>
    <w:lvl w:ilvl="2" w:tplc="B22A8B12">
      <w:numFmt w:val="decimal"/>
      <w:lvlText w:val=""/>
      <w:lvlJc w:val="left"/>
    </w:lvl>
    <w:lvl w:ilvl="3" w:tplc="A87065A6">
      <w:numFmt w:val="decimal"/>
      <w:lvlText w:val=""/>
      <w:lvlJc w:val="left"/>
    </w:lvl>
    <w:lvl w:ilvl="4" w:tplc="10307FAE">
      <w:numFmt w:val="decimal"/>
      <w:lvlText w:val=""/>
      <w:lvlJc w:val="left"/>
    </w:lvl>
    <w:lvl w:ilvl="5" w:tplc="CBA2A5A6">
      <w:numFmt w:val="decimal"/>
      <w:lvlText w:val=""/>
      <w:lvlJc w:val="left"/>
    </w:lvl>
    <w:lvl w:ilvl="6" w:tplc="40463432">
      <w:numFmt w:val="decimal"/>
      <w:lvlText w:val=""/>
      <w:lvlJc w:val="left"/>
    </w:lvl>
    <w:lvl w:ilvl="7" w:tplc="D2D01D66">
      <w:numFmt w:val="decimal"/>
      <w:lvlText w:val=""/>
      <w:lvlJc w:val="left"/>
    </w:lvl>
    <w:lvl w:ilvl="8" w:tplc="20BC50A8">
      <w:numFmt w:val="decimal"/>
      <w:lvlText w:val=""/>
      <w:lvlJc w:val="left"/>
    </w:lvl>
  </w:abstractNum>
  <w:abstractNum w:abstractNumId="20" w15:restartNumberingAfterBreak="0">
    <w:nsid w:val="5A4252A6"/>
    <w:multiLevelType w:val="hybridMultilevel"/>
    <w:tmpl w:val="ECBC92B2"/>
    <w:lvl w:ilvl="0" w:tplc="04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1" w15:restartNumberingAfterBreak="0">
    <w:nsid w:val="5D8578DE"/>
    <w:multiLevelType w:val="hybridMultilevel"/>
    <w:tmpl w:val="38FA388A"/>
    <w:lvl w:ilvl="0" w:tplc="9CA2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E23D2"/>
    <w:multiLevelType w:val="hybridMultilevel"/>
    <w:tmpl w:val="C998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54F8D"/>
    <w:multiLevelType w:val="hybridMultilevel"/>
    <w:tmpl w:val="511CF84E"/>
    <w:lvl w:ilvl="0" w:tplc="5994EE88">
      <w:start w:val="1"/>
      <w:numFmt w:val="upperRoman"/>
      <w:lvlText w:val="%1."/>
      <w:lvlJc w:val="right"/>
      <w:pPr>
        <w:ind w:left="360" w:hanging="360"/>
      </w:pPr>
      <w:rPr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C79C1"/>
    <w:multiLevelType w:val="hybridMultilevel"/>
    <w:tmpl w:val="AD669874"/>
    <w:lvl w:ilvl="0" w:tplc="1F8E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4B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74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88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A9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67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20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04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6B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34189"/>
    <w:multiLevelType w:val="hybridMultilevel"/>
    <w:tmpl w:val="ECFC009E"/>
    <w:lvl w:ilvl="0" w:tplc="3056C19E">
      <w:numFmt w:val="bullet"/>
      <w:lvlText w:val=""/>
      <w:lvlJc w:val="left"/>
      <w:pPr>
        <w:ind w:left="360" w:hanging="360"/>
      </w:pPr>
      <w:rPr>
        <w:rFonts w:ascii="Symbol" w:eastAsia="MS Mincho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5594823">
    <w:abstractNumId w:val="24"/>
  </w:num>
  <w:num w:numId="2" w16cid:durableId="1093815519">
    <w:abstractNumId w:val="23"/>
  </w:num>
  <w:num w:numId="3" w16cid:durableId="568002851">
    <w:abstractNumId w:val="8"/>
  </w:num>
  <w:num w:numId="4" w16cid:durableId="1071779002">
    <w:abstractNumId w:val="1"/>
  </w:num>
  <w:num w:numId="5" w16cid:durableId="929116951">
    <w:abstractNumId w:val="3"/>
  </w:num>
  <w:num w:numId="6" w16cid:durableId="1644119790">
    <w:abstractNumId w:val="19"/>
  </w:num>
  <w:num w:numId="7" w16cid:durableId="1264652282">
    <w:abstractNumId w:val="19"/>
  </w:num>
  <w:num w:numId="8" w16cid:durableId="28845060">
    <w:abstractNumId w:val="5"/>
  </w:num>
  <w:num w:numId="9" w16cid:durableId="2045665274">
    <w:abstractNumId w:val="0"/>
  </w:num>
  <w:num w:numId="10" w16cid:durableId="1431975046">
    <w:abstractNumId w:val="16"/>
  </w:num>
  <w:num w:numId="11" w16cid:durableId="1231504996">
    <w:abstractNumId w:val="9"/>
  </w:num>
  <w:num w:numId="12" w16cid:durableId="145980084">
    <w:abstractNumId w:val="10"/>
  </w:num>
  <w:num w:numId="13" w16cid:durableId="1302611016">
    <w:abstractNumId w:val="15"/>
  </w:num>
  <w:num w:numId="14" w16cid:durableId="1375960629">
    <w:abstractNumId w:val="10"/>
  </w:num>
  <w:num w:numId="15" w16cid:durableId="383061176">
    <w:abstractNumId w:val="15"/>
  </w:num>
  <w:num w:numId="16" w16cid:durableId="666245802">
    <w:abstractNumId w:val="10"/>
  </w:num>
  <w:num w:numId="17" w16cid:durableId="877474260">
    <w:abstractNumId w:val="15"/>
  </w:num>
  <w:num w:numId="18" w16cid:durableId="899095698">
    <w:abstractNumId w:val="22"/>
  </w:num>
  <w:num w:numId="19" w16cid:durableId="1695115732">
    <w:abstractNumId w:val="21"/>
  </w:num>
  <w:num w:numId="20" w16cid:durableId="751438850">
    <w:abstractNumId w:val="25"/>
  </w:num>
  <w:num w:numId="21" w16cid:durableId="668287791">
    <w:abstractNumId w:val="7"/>
  </w:num>
  <w:num w:numId="22" w16cid:durableId="1675886787">
    <w:abstractNumId w:val="18"/>
  </w:num>
  <w:num w:numId="23" w16cid:durableId="207881046">
    <w:abstractNumId w:val="14"/>
  </w:num>
  <w:num w:numId="24" w16cid:durableId="804392137">
    <w:abstractNumId w:val="17"/>
  </w:num>
  <w:num w:numId="25" w16cid:durableId="1965456384">
    <w:abstractNumId w:val="20"/>
  </w:num>
  <w:num w:numId="26" w16cid:durableId="475226948">
    <w:abstractNumId w:val="6"/>
  </w:num>
  <w:num w:numId="27" w16cid:durableId="1872917918">
    <w:abstractNumId w:val="2"/>
  </w:num>
  <w:num w:numId="28" w16cid:durableId="806776973">
    <w:abstractNumId w:val="11"/>
  </w:num>
  <w:num w:numId="29" w16cid:durableId="1867526348">
    <w:abstractNumId w:val="13"/>
  </w:num>
  <w:num w:numId="30" w16cid:durableId="2044399056">
    <w:abstractNumId w:val="4"/>
  </w:num>
  <w:num w:numId="31" w16cid:durableId="152733016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3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tTS0MDM0MLc0NzRT0lEKTi0uzszPAykwNKwFAESbwhUtAAAA"/>
  </w:docVars>
  <w:rsids>
    <w:rsidRoot w:val="00E81945"/>
    <w:rsid w:val="00001DC4"/>
    <w:rsid w:val="000046C3"/>
    <w:rsid w:val="0000617C"/>
    <w:rsid w:val="000110B6"/>
    <w:rsid w:val="000119E0"/>
    <w:rsid w:val="0001233C"/>
    <w:rsid w:val="000157AF"/>
    <w:rsid w:val="00015D7B"/>
    <w:rsid w:val="000162F6"/>
    <w:rsid w:val="00016BED"/>
    <w:rsid w:val="000209E3"/>
    <w:rsid w:val="000228E8"/>
    <w:rsid w:val="00023CE7"/>
    <w:rsid w:val="00025DE6"/>
    <w:rsid w:val="0003074D"/>
    <w:rsid w:val="000325E9"/>
    <w:rsid w:val="0003576B"/>
    <w:rsid w:val="00035CC8"/>
    <w:rsid w:val="00037CB9"/>
    <w:rsid w:val="00040452"/>
    <w:rsid w:val="000424E1"/>
    <w:rsid w:val="000465AB"/>
    <w:rsid w:val="00046D0E"/>
    <w:rsid w:val="000500D2"/>
    <w:rsid w:val="00050F7D"/>
    <w:rsid w:val="00052437"/>
    <w:rsid w:val="000529BB"/>
    <w:rsid w:val="00053C6A"/>
    <w:rsid w:val="00055503"/>
    <w:rsid w:val="00056F8E"/>
    <w:rsid w:val="00057295"/>
    <w:rsid w:val="00057C6E"/>
    <w:rsid w:val="0006009C"/>
    <w:rsid w:val="00060977"/>
    <w:rsid w:val="0006148C"/>
    <w:rsid w:val="00061D43"/>
    <w:rsid w:val="000625F3"/>
    <w:rsid w:val="00062E7F"/>
    <w:rsid w:val="000646F4"/>
    <w:rsid w:val="00065C08"/>
    <w:rsid w:val="0006648A"/>
    <w:rsid w:val="00066580"/>
    <w:rsid w:val="00067F9E"/>
    <w:rsid w:val="0007161F"/>
    <w:rsid w:val="000724BE"/>
    <w:rsid w:val="00073579"/>
    <w:rsid w:val="0008000F"/>
    <w:rsid w:val="0008065C"/>
    <w:rsid w:val="00086ADE"/>
    <w:rsid w:val="0008737B"/>
    <w:rsid w:val="000878A4"/>
    <w:rsid w:val="0009175F"/>
    <w:rsid w:val="000969A6"/>
    <w:rsid w:val="00097036"/>
    <w:rsid w:val="000A11B7"/>
    <w:rsid w:val="000A3252"/>
    <w:rsid w:val="000A4583"/>
    <w:rsid w:val="000A59A0"/>
    <w:rsid w:val="000A66F9"/>
    <w:rsid w:val="000B21F7"/>
    <w:rsid w:val="000B67B8"/>
    <w:rsid w:val="000C0775"/>
    <w:rsid w:val="000C0F09"/>
    <w:rsid w:val="000C1200"/>
    <w:rsid w:val="000C17B7"/>
    <w:rsid w:val="000C3BCF"/>
    <w:rsid w:val="000C52C3"/>
    <w:rsid w:val="000C6826"/>
    <w:rsid w:val="000C6D86"/>
    <w:rsid w:val="000C6E54"/>
    <w:rsid w:val="000D35D2"/>
    <w:rsid w:val="000D7D0C"/>
    <w:rsid w:val="000D7EF1"/>
    <w:rsid w:val="000E218B"/>
    <w:rsid w:val="000E2C77"/>
    <w:rsid w:val="000E47C5"/>
    <w:rsid w:val="000F3128"/>
    <w:rsid w:val="000F54B6"/>
    <w:rsid w:val="000F63B4"/>
    <w:rsid w:val="000F76E1"/>
    <w:rsid w:val="00101554"/>
    <w:rsid w:val="00101595"/>
    <w:rsid w:val="00106620"/>
    <w:rsid w:val="00106EC3"/>
    <w:rsid w:val="001077A4"/>
    <w:rsid w:val="00111595"/>
    <w:rsid w:val="00112AEA"/>
    <w:rsid w:val="00112B50"/>
    <w:rsid w:val="00113C44"/>
    <w:rsid w:val="001149E3"/>
    <w:rsid w:val="001157B9"/>
    <w:rsid w:val="001173CB"/>
    <w:rsid w:val="00121F76"/>
    <w:rsid w:val="00124EC0"/>
    <w:rsid w:val="00125E8A"/>
    <w:rsid w:val="0012612E"/>
    <w:rsid w:val="00126F7A"/>
    <w:rsid w:val="00133DCD"/>
    <w:rsid w:val="00147DE9"/>
    <w:rsid w:val="00152C57"/>
    <w:rsid w:val="00152F9A"/>
    <w:rsid w:val="001533A8"/>
    <w:rsid w:val="00154119"/>
    <w:rsid w:val="00157DE3"/>
    <w:rsid w:val="001611EF"/>
    <w:rsid w:val="00161419"/>
    <w:rsid w:val="001614C3"/>
    <w:rsid w:val="00161827"/>
    <w:rsid w:val="001631DC"/>
    <w:rsid w:val="00164421"/>
    <w:rsid w:val="0016510B"/>
    <w:rsid w:val="00166D6F"/>
    <w:rsid w:val="00167CFA"/>
    <w:rsid w:val="00172416"/>
    <w:rsid w:val="00175989"/>
    <w:rsid w:val="00176169"/>
    <w:rsid w:val="00176960"/>
    <w:rsid w:val="001771C0"/>
    <w:rsid w:val="0018323C"/>
    <w:rsid w:val="00183E0E"/>
    <w:rsid w:val="00190FA2"/>
    <w:rsid w:val="00192D06"/>
    <w:rsid w:val="001933D5"/>
    <w:rsid w:val="00194222"/>
    <w:rsid w:val="0019688E"/>
    <w:rsid w:val="001A4020"/>
    <w:rsid w:val="001A6123"/>
    <w:rsid w:val="001A7CF4"/>
    <w:rsid w:val="001B0255"/>
    <w:rsid w:val="001B120B"/>
    <w:rsid w:val="001B15BA"/>
    <w:rsid w:val="001B45CE"/>
    <w:rsid w:val="001B5406"/>
    <w:rsid w:val="001B6E42"/>
    <w:rsid w:val="001C1303"/>
    <w:rsid w:val="001C47CA"/>
    <w:rsid w:val="001D46E6"/>
    <w:rsid w:val="001D562D"/>
    <w:rsid w:val="001D6CD0"/>
    <w:rsid w:val="001D6E91"/>
    <w:rsid w:val="001E06A8"/>
    <w:rsid w:val="001E1E46"/>
    <w:rsid w:val="001E3580"/>
    <w:rsid w:val="001E7324"/>
    <w:rsid w:val="001F05B0"/>
    <w:rsid w:val="001F159D"/>
    <w:rsid w:val="001F172E"/>
    <w:rsid w:val="001F1F96"/>
    <w:rsid w:val="001F3473"/>
    <w:rsid w:val="001F3B4E"/>
    <w:rsid w:val="001F4AFB"/>
    <w:rsid w:val="001F4E4A"/>
    <w:rsid w:val="001F52C3"/>
    <w:rsid w:val="001F67BF"/>
    <w:rsid w:val="002044C0"/>
    <w:rsid w:val="00210F60"/>
    <w:rsid w:val="002132CD"/>
    <w:rsid w:val="002133EB"/>
    <w:rsid w:val="00214780"/>
    <w:rsid w:val="00215CA1"/>
    <w:rsid w:val="0022190F"/>
    <w:rsid w:val="00222910"/>
    <w:rsid w:val="002235AD"/>
    <w:rsid w:val="00223836"/>
    <w:rsid w:val="002239F4"/>
    <w:rsid w:val="00225E75"/>
    <w:rsid w:val="00232167"/>
    <w:rsid w:val="00234147"/>
    <w:rsid w:val="002341CA"/>
    <w:rsid w:val="00234F29"/>
    <w:rsid w:val="00234F41"/>
    <w:rsid w:val="00236DCA"/>
    <w:rsid w:val="00236F5D"/>
    <w:rsid w:val="0023793C"/>
    <w:rsid w:val="00240CB4"/>
    <w:rsid w:val="00241AF2"/>
    <w:rsid w:val="00241BED"/>
    <w:rsid w:val="00242E37"/>
    <w:rsid w:val="002444BE"/>
    <w:rsid w:val="00247278"/>
    <w:rsid w:val="00250CC0"/>
    <w:rsid w:val="00251019"/>
    <w:rsid w:val="0025299A"/>
    <w:rsid w:val="00255628"/>
    <w:rsid w:val="00256A56"/>
    <w:rsid w:val="002608E8"/>
    <w:rsid w:val="002611BF"/>
    <w:rsid w:val="0026365D"/>
    <w:rsid w:val="00265AE2"/>
    <w:rsid w:val="00267304"/>
    <w:rsid w:val="00271F83"/>
    <w:rsid w:val="0027219D"/>
    <w:rsid w:val="00273262"/>
    <w:rsid w:val="00274B24"/>
    <w:rsid w:val="002750F1"/>
    <w:rsid w:val="00277136"/>
    <w:rsid w:val="002840E4"/>
    <w:rsid w:val="002905C3"/>
    <w:rsid w:val="002914CE"/>
    <w:rsid w:val="00291586"/>
    <w:rsid w:val="002916C9"/>
    <w:rsid w:val="00293B0A"/>
    <w:rsid w:val="002940DD"/>
    <w:rsid w:val="00294BE5"/>
    <w:rsid w:val="002A109A"/>
    <w:rsid w:val="002A185D"/>
    <w:rsid w:val="002A1B1C"/>
    <w:rsid w:val="002A3553"/>
    <w:rsid w:val="002A47FD"/>
    <w:rsid w:val="002A4810"/>
    <w:rsid w:val="002A6B10"/>
    <w:rsid w:val="002B3184"/>
    <w:rsid w:val="002B5100"/>
    <w:rsid w:val="002B5BE3"/>
    <w:rsid w:val="002B604E"/>
    <w:rsid w:val="002B76C4"/>
    <w:rsid w:val="002C3A90"/>
    <w:rsid w:val="002C5000"/>
    <w:rsid w:val="002C67ED"/>
    <w:rsid w:val="002C745E"/>
    <w:rsid w:val="002D0027"/>
    <w:rsid w:val="002D0119"/>
    <w:rsid w:val="002D0CC2"/>
    <w:rsid w:val="002D0F14"/>
    <w:rsid w:val="002D0FA2"/>
    <w:rsid w:val="002D0FF5"/>
    <w:rsid w:val="002D1EF0"/>
    <w:rsid w:val="002D2467"/>
    <w:rsid w:val="002D39FF"/>
    <w:rsid w:val="002D4FFB"/>
    <w:rsid w:val="002D6467"/>
    <w:rsid w:val="002D7D49"/>
    <w:rsid w:val="002D7DA4"/>
    <w:rsid w:val="002E3439"/>
    <w:rsid w:val="002E6A3B"/>
    <w:rsid w:val="002F3CD4"/>
    <w:rsid w:val="002F7BC4"/>
    <w:rsid w:val="003020F8"/>
    <w:rsid w:val="0030344C"/>
    <w:rsid w:val="00305BBF"/>
    <w:rsid w:val="00306A7F"/>
    <w:rsid w:val="00307F34"/>
    <w:rsid w:val="00312185"/>
    <w:rsid w:val="0031336F"/>
    <w:rsid w:val="00313807"/>
    <w:rsid w:val="00313D61"/>
    <w:rsid w:val="00314B61"/>
    <w:rsid w:val="0031634D"/>
    <w:rsid w:val="0031679E"/>
    <w:rsid w:val="00316885"/>
    <w:rsid w:val="00317EF9"/>
    <w:rsid w:val="00320551"/>
    <w:rsid w:val="00320DFB"/>
    <w:rsid w:val="00322A8F"/>
    <w:rsid w:val="00323EEF"/>
    <w:rsid w:val="00324E28"/>
    <w:rsid w:val="00327837"/>
    <w:rsid w:val="00327A87"/>
    <w:rsid w:val="00331C2F"/>
    <w:rsid w:val="00332F28"/>
    <w:rsid w:val="0033333A"/>
    <w:rsid w:val="00334E07"/>
    <w:rsid w:val="00334F57"/>
    <w:rsid w:val="00335072"/>
    <w:rsid w:val="00336614"/>
    <w:rsid w:val="00336BC7"/>
    <w:rsid w:val="00337008"/>
    <w:rsid w:val="00340EAF"/>
    <w:rsid w:val="0034131C"/>
    <w:rsid w:val="003414CF"/>
    <w:rsid w:val="00341B36"/>
    <w:rsid w:val="00350578"/>
    <w:rsid w:val="00350691"/>
    <w:rsid w:val="003508B1"/>
    <w:rsid w:val="003523C8"/>
    <w:rsid w:val="0035442F"/>
    <w:rsid w:val="00354EAD"/>
    <w:rsid w:val="00354F0D"/>
    <w:rsid w:val="00355B17"/>
    <w:rsid w:val="003600D4"/>
    <w:rsid w:val="00364024"/>
    <w:rsid w:val="003651B1"/>
    <w:rsid w:val="00371809"/>
    <w:rsid w:val="00371F40"/>
    <w:rsid w:val="003765DD"/>
    <w:rsid w:val="00376DD3"/>
    <w:rsid w:val="003772FC"/>
    <w:rsid w:val="0038261F"/>
    <w:rsid w:val="0038337F"/>
    <w:rsid w:val="00383BF3"/>
    <w:rsid w:val="00385F30"/>
    <w:rsid w:val="003862C6"/>
    <w:rsid w:val="003865BD"/>
    <w:rsid w:val="00386B8B"/>
    <w:rsid w:val="00390802"/>
    <w:rsid w:val="003937BC"/>
    <w:rsid w:val="00394C9A"/>
    <w:rsid w:val="00395F27"/>
    <w:rsid w:val="00396BF6"/>
    <w:rsid w:val="003A037E"/>
    <w:rsid w:val="003A03BB"/>
    <w:rsid w:val="003A1A98"/>
    <w:rsid w:val="003A1B2B"/>
    <w:rsid w:val="003A385D"/>
    <w:rsid w:val="003A3FED"/>
    <w:rsid w:val="003A47DF"/>
    <w:rsid w:val="003A776A"/>
    <w:rsid w:val="003B00F0"/>
    <w:rsid w:val="003B1EC6"/>
    <w:rsid w:val="003B54FC"/>
    <w:rsid w:val="003B7D32"/>
    <w:rsid w:val="003C0417"/>
    <w:rsid w:val="003C1E1D"/>
    <w:rsid w:val="003C5E66"/>
    <w:rsid w:val="003C6FE7"/>
    <w:rsid w:val="003C7C03"/>
    <w:rsid w:val="003C7C72"/>
    <w:rsid w:val="003D4678"/>
    <w:rsid w:val="003D5408"/>
    <w:rsid w:val="003D7EF6"/>
    <w:rsid w:val="003F151F"/>
    <w:rsid w:val="003F2203"/>
    <w:rsid w:val="003F2EA6"/>
    <w:rsid w:val="003F40B2"/>
    <w:rsid w:val="003F4A26"/>
    <w:rsid w:val="003F508C"/>
    <w:rsid w:val="003F7941"/>
    <w:rsid w:val="003F7C1E"/>
    <w:rsid w:val="00401E44"/>
    <w:rsid w:val="004022F2"/>
    <w:rsid w:val="0040302A"/>
    <w:rsid w:val="004030CB"/>
    <w:rsid w:val="00403EC6"/>
    <w:rsid w:val="004045E7"/>
    <w:rsid w:val="00405144"/>
    <w:rsid w:val="00405BD5"/>
    <w:rsid w:val="00405F53"/>
    <w:rsid w:val="004072A7"/>
    <w:rsid w:val="00411AD4"/>
    <w:rsid w:val="004129A0"/>
    <w:rsid w:val="0041430F"/>
    <w:rsid w:val="00415C8D"/>
    <w:rsid w:val="00417D6D"/>
    <w:rsid w:val="00421724"/>
    <w:rsid w:val="004219E2"/>
    <w:rsid w:val="004254DE"/>
    <w:rsid w:val="00430DAC"/>
    <w:rsid w:val="00431A25"/>
    <w:rsid w:val="00433FC5"/>
    <w:rsid w:val="00436C98"/>
    <w:rsid w:val="00437CE1"/>
    <w:rsid w:val="00437EDB"/>
    <w:rsid w:val="00440990"/>
    <w:rsid w:val="00441C01"/>
    <w:rsid w:val="00442C20"/>
    <w:rsid w:val="00447757"/>
    <w:rsid w:val="00447F86"/>
    <w:rsid w:val="004523FC"/>
    <w:rsid w:val="00452575"/>
    <w:rsid w:val="00453A0D"/>
    <w:rsid w:val="00453CEC"/>
    <w:rsid w:val="004548C0"/>
    <w:rsid w:val="00456205"/>
    <w:rsid w:val="00460098"/>
    <w:rsid w:val="004620CF"/>
    <w:rsid w:val="004647B6"/>
    <w:rsid w:val="00466756"/>
    <w:rsid w:val="00470754"/>
    <w:rsid w:val="00470A49"/>
    <w:rsid w:val="00475852"/>
    <w:rsid w:val="00477C1E"/>
    <w:rsid w:val="004811A4"/>
    <w:rsid w:val="00481810"/>
    <w:rsid w:val="004820E7"/>
    <w:rsid w:val="004853EA"/>
    <w:rsid w:val="0049009B"/>
    <w:rsid w:val="004924FB"/>
    <w:rsid w:val="004926C3"/>
    <w:rsid w:val="00493505"/>
    <w:rsid w:val="0049467E"/>
    <w:rsid w:val="00495477"/>
    <w:rsid w:val="004A2065"/>
    <w:rsid w:val="004A4E16"/>
    <w:rsid w:val="004A6337"/>
    <w:rsid w:val="004A6392"/>
    <w:rsid w:val="004B0F1C"/>
    <w:rsid w:val="004B185E"/>
    <w:rsid w:val="004B7411"/>
    <w:rsid w:val="004B79D0"/>
    <w:rsid w:val="004C0757"/>
    <w:rsid w:val="004C1BD0"/>
    <w:rsid w:val="004C4414"/>
    <w:rsid w:val="004C6BFA"/>
    <w:rsid w:val="004C7DCA"/>
    <w:rsid w:val="004D057A"/>
    <w:rsid w:val="004D09AD"/>
    <w:rsid w:val="004D16B1"/>
    <w:rsid w:val="004D2CFB"/>
    <w:rsid w:val="004D368B"/>
    <w:rsid w:val="004D7D24"/>
    <w:rsid w:val="004E118F"/>
    <w:rsid w:val="004E1740"/>
    <w:rsid w:val="004F09E6"/>
    <w:rsid w:val="004F0FB8"/>
    <w:rsid w:val="004F42F9"/>
    <w:rsid w:val="004F4347"/>
    <w:rsid w:val="00502698"/>
    <w:rsid w:val="00503E18"/>
    <w:rsid w:val="005041E5"/>
    <w:rsid w:val="005046C4"/>
    <w:rsid w:val="00505AFA"/>
    <w:rsid w:val="005078AF"/>
    <w:rsid w:val="00511E0A"/>
    <w:rsid w:val="005126F1"/>
    <w:rsid w:val="005132F9"/>
    <w:rsid w:val="00514FF0"/>
    <w:rsid w:val="0051739B"/>
    <w:rsid w:val="00517525"/>
    <w:rsid w:val="005219C5"/>
    <w:rsid w:val="00522B21"/>
    <w:rsid w:val="00523D78"/>
    <w:rsid w:val="00525576"/>
    <w:rsid w:val="0052574A"/>
    <w:rsid w:val="00526874"/>
    <w:rsid w:val="00527504"/>
    <w:rsid w:val="005306C8"/>
    <w:rsid w:val="00531770"/>
    <w:rsid w:val="005343C8"/>
    <w:rsid w:val="00536ECB"/>
    <w:rsid w:val="00541352"/>
    <w:rsid w:val="0054206B"/>
    <w:rsid w:val="0054343C"/>
    <w:rsid w:val="00543BB1"/>
    <w:rsid w:val="00553616"/>
    <w:rsid w:val="005556C3"/>
    <w:rsid w:val="00557179"/>
    <w:rsid w:val="0056084F"/>
    <w:rsid w:val="0056167A"/>
    <w:rsid w:val="00563D65"/>
    <w:rsid w:val="00563F4B"/>
    <w:rsid w:val="00565750"/>
    <w:rsid w:val="00565E5C"/>
    <w:rsid w:val="0056738B"/>
    <w:rsid w:val="00571AD2"/>
    <w:rsid w:val="00572CFB"/>
    <w:rsid w:val="005765E2"/>
    <w:rsid w:val="00581513"/>
    <w:rsid w:val="00586F1F"/>
    <w:rsid w:val="0059080A"/>
    <w:rsid w:val="00597A8D"/>
    <w:rsid w:val="00597BB1"/>
    <w:rsid w:val="005A2545"/>
    <w:rsid w:val="005A2AAB"/>
    <w:rsid w:val="005A49D4"/>
    <w:rsid w:val="005B0D02"/>
    <w:rsid w:val="005B0F28"/>
    <w:rsid w:val="005B1F72"/>
    <w:rsid w:val="005B4A5F"/>
    <w:rsid w:val="005C110F"/>
    <w:rsid w:val="005C1545"/>
    <w:rsid w:val="005C35B7"/>
    <w:rsid w:val="005C7E15"/>
    <w:rsid w:val="005D0F99"/>
    <w:rsid w:val="005D26C4"/>
    <w:rsid w:val="005D4A83"/>
    <w:rsid w:val="005D4F2D"/>
    <w:rsid w:val="005D5BCB"/>
    <w:rsid w:val="005E2A9B"/>
    <w:rsid w:val="005E32B5"/>
    <w:rsid w:val="005E4FD0"/>
    <w:rsid w:val="005F0F3D"/>
    <w:rsid w:val="005F12A1"/>
    <w:rsid w:val="005F1443"/>
    <w:rsid w:val="005F6105"/>
    <w:rsid w:val="005F6EFA"/>
    <w:rsid w:val="0060081B"/>
    <w:rsid w:val="00601266"/>
    <w:rsid w:val="0060263D"/>
    <w:rsid w:val="00602675"/>
    <w:rsid w:val="0060516C"/>
    <w:rsid w:val="00606B85"/>
    <w:rsid w:val="00612405"/>
    <w:rsid w:val="00622941"/>
    <w:rsid w:val="00625FD7"/>
    <w:rsid w:val="00630719"/>
    <w:rsid w:val="00630B7B"/>
    <w:rsid w:val="00632BFF"/>
    <w:rsid w:val="00632FB4"/>
    <w:rsid w:val="006336A5"/>
    <w:rsid w:val="006367AF"/>
    <w:rsid w:val="006425AC"/>
    <w:rsid w:val="00644A10"/>
    <w:rsid w:val="00644E48"/>
    <w:rsid w:val="00647F0D"/>
    <w:rsid w:val="00650B78"/>
    <w:rsid w:val="006528CF"/>
    <w:rsid w:val="006537E6"/>
    <w:rsid w:val="006544DB"/>
    <w:rsid w:val="00654E2D"/>
    <w:rsid w:val="00655B7A"/>
    <w:rsid w:val="006576C7"/>
    <w:rsid w:val="0065778E"/>
    <w:rsid w:val="00660BF1"/>
    <w:rsid w:val="00661CD3"/>
    <w:rsid w:val="00663E7F"/>
    <w:rsid w:val="00665720"/>
    <w:rsid w:val="00666EE1"/>
    <w:rsid w:val="006709EA"/>
    <w:rsid w:val="00670E41"/>
    <w:rsid w:val="006758B2"/>
    <w:rsid w:val="006836A7"/>
    <w:rsid w:val="00684161"/>
    <w:rsid w:val="0068528F"/>
    <w:rsid w:val="00686670"/>
    <w:rsid w:val="00697CED"/>
    <w:rsid w:val="006A096A"/>
    <w:rsid w:val="006A0B6D"/>
    <w:rsid w:val="006A16F6"/>
    <w:rsid w:val="006A3C81"/>
    <w:rsid w:val="006A3FBE"/>
    <w:rsid w:val="006A45AE"/>
    <w:rsid w:val="006A612D"/>
    <w:rsid w:val="006B35A5"/>
    <w:rsid w:val="006B41E5"/>
    <w:rsid w:val="006C02BE"/>
    <w:rsid w:val="006C1E94"/>
    <w:rsid w:val="006C2C52"/>
    <w:rsid w:val="006C4C68"/>
    <w:rsid w:val="006C6054"/>
    <w:rsid w:val="006D13A1"/>
    <w:rsid w:val="006D26C3"/>
    <w:rsid w:val="006D4DA7"/>
    <w:rsid w:val="006D6F26"/>
    <w:rsid w:val="006D70BB"/>
    <w:rsid w:val="006E26F5"/>
    <w:rsid w:val="006E3B1B"/>
    <w:rsid w:val="006E6324"/>
    <w:rsid w:val="006E731B"/>
    <w:rsid w:val="006E7BE1"/>
    <w:rsid w:val="006F269D"/>
    <w:rsid w:val="006F4D61"/>
    <w:rsid w:val="006F5CB9"/>
    <w:rsid w:val="006F5FA9"/>
    <w:rsid w:val="006F63DF"/>
    <w:rsid w:val="0071168D"/>
    <w:rsid w:val="00713165"/>
    <w:rsid w:val="00713F43"/>
    <w:rsid w:val="007212C8"/>
    <w:rsid w:val="007229F8"/>
    <w:rsid w:val="00724372"/>
    <w:rsid w:val="00726C7A"/>
    <w:rsid w:val="007300CA"/>
    <w:rsid w:val="0073121A"/>
    <w:rsid w:val="007312D6"/>
    <w:rsid w:val="007322EC"/>
    <w:rsid w:val="007337EF"/>
    <w:rsid w:val="00734F9E"/>
    <w:rsid w:val="00735122"/>
    <w:rsid w:val="00735BAC"/>
    <w:rsid w:val="00736CFC"/>
    <w:rsid w:val="00737277"/>
    <w:rsid w:val="00737E49"/>
    <w:rsid w:val="007428C0"/>
    <w:rsid w:val="00742E01"/>
    <w:rsid w:val="00743A50"/>
    <w:rsid w:val="00746AE0"/>
    <w:rsid w:val="007509E4"/>
    <w:rsid w:val="00751CE3"/>
    <w:rsid w:val="007563C8"/>
    <w:rsid w:val="00757A3A"/>
    <w:rsid w:val="00761237"/>
    <w:rsid w:val="00761DB6"/>
    <w:rsid w:val="007663D7"/>
    <w:rsid w:val="00766A81"/>
    <w:rsid w:val="007674DD"/>
    <w:rsid w:val="007676A6"/>
    <w:rsid w:val="00771D74"/>
    <w:rsid w:val="00776ED4"/>
    <w:rsid w:val="007808FB"/>
    <w:rsid w:val="00780FCD"/>
    <w:rsid w:val="00781002"/>
    <w:rsid w:val="0078340C"/>
    <w:rsid w:val="007835F4"/>
    <w:rsid w:val="007837F1"/>
    <w:rsid w:val="00785F7D"/>
    <w:rsid w:val="00794E2D"/>
    <w:rsid w:val="0079670D"/>
    <w:rsid w:val="00797CCB"/>
    <w:rsid w:val="007A1060"/>
    <w:rsid w:val="007A48DD"/>
    <w:rsid w:val="007A55C2"/>
    <w:rsid w:val="007A7050"/>
    <w:rsid w:val="007B2AD1"/>
    <w:rsid w:val="007B38D5"/>
    <w:rsid w:val="007B734A"/>
    <w:rsid w:val="007B7E2C"/>
    <w:rsid w:val="007C2478"/>
    <w:rsid w:val="007C2599"/>
    <w:rsid w:val="007C50E0"/>
    <w:rsid w:val="007C63C5"/>
    <w:rsid w:val="007C6617"/>
    <w:rsid w:val="007C75CF"/>
    <w:rsid w:val="007D1890"/>
    <w:rsid w:val="007D1B36"/>
    <w:rsid w:val="007D1DD8"/>
    <w:rsid w:val="007D757E"/>
    <w:rsid w:val="007E356E"/>
    <w:rsid w:val="007E71DE"/>
    <w:rsid w:val="007F122E"/>
    <w:rsid w:val="007F2E39"/>
    <w:rsid w:val="007F3758"/>
    <w:rsid w:val="007F75AF"/>
    <w:rsid w:val="007F7BC9"/>
    <w:rsid w:val="00800749"/>
    <w:rsid w:val="00800790"/>
    <w:rsid w:val="00803002"/>
    <w:rsid w:val="00804381"/>
    <w:rsid w:val="0081099D"/>
    <w:rsid w:val="00810E49"/>
    <w:rsid w:val="00811604"/>
    <w:rsid w:val="00812A80"/>
    <w:rsid w:val="00813B7B"/>
    <w:rsid w:val="00814861"/>
    <w:rsid w:val="00820DA3"/>
    <w:rsid w:val="008222EC"/>
    <w:rsid w:val="008225D1"/>
    <w:rsid w:val="008348D4"/>
    <w:rsid w:val="00836BB7"/>
    <w:rsid w:val="0083707F"/>
    <w:rsid w:val="00842610"/>
    <w:rsid w:val="008450EF"/>
    <w:rsid w:val="00845C2E"/>
    <w:rsid w:val="00845CA7"/>
    <w:rsid w:val="00850527"/>
    <w:rsid w:val="00853345"/>
    <w:rsid w:val="008541B7"/>
    <w:rsid w:val="008553DE"/>
    <w:rsid w:val="00857E69"/>
    <w:rsid w:val="00857ED8"/>
    <w:rsid w:val="0085BB49"/>
    <w:rsid w:val="008617A9"/>
    <w:rsid w:val="00861FFF"/>
    <w:rsid w:val="008631DE"/>
    <w:rsid w:val="008639A4"/>
    <w:rsid w:val="0086543C"/>
    <w:rsid w:val="008659B2"/>
    <w:rsid w:val="00871072"/>
    <w:rsid w:val="008736A8"/>
    <w:rsid w:val="00875630"/>
    <w:rsid w:val="00880F75"/>
    <w:rsid w:val="00882C5D"/>
    <w:rsid w:val="008856C0"/>
    <w:rsid w:val="00890330"/>
    <w:rsid w:val="008A3411"/>
    <w:rsid w:val="008A3565"/>
    <w:rsid w:val="008A3BC0"/>
    <w:rsid w:val="008A3E85"/>
    <w:rsid w:val="008A6A2A"/>
    <w:rsid w:val="008A7044"/>
    <w:rsid w:val="008B0B89"/>
    <w:rsid w:val="008B46C2"/>
    <w:rsid w:val="008B569B"/>
    <w:rsid w:val="008B5F54"/>
    <w:rsid w:val="008B7AE5"/>
    <w:rsid w:val="008C11D5"/>
    <w:rsid w:val="008C1C10"/>
    <w:rsid w:val="008C1D25"/>
    <w:rsid w:val="008C504E"/>
    <w:rsid w:val="008D0632"/>
    <w:rsid w:val="008D0735"/>
    <w:rsid w:val="008D07F3"/>
    <w:rsid w:val="008D2730"/>
    <w:rsid w:val="008D3567"/>
    <w:rsid w:val="008D5BE4"/>
    <w:rsid w:val="008D5F57"/>
    <w:rsid w:val="008D7227"/>
    <w:rsid w:val="008E1EEA"/>
    <w:rsid w:val="008E257D"/>
    <w:rsid w:val="008E2C3D"/>
    <w:rsid w:val="008E5E23"/>
    <w:rsid w:val="008E6730"/>
    <w:rsid w:val="008E67A2"/>
    <w:rsid w:val="008E7ABC"/>
    <w:rsid w:val="008F1780"/>
    <w:rsid w:val="008F1FA9"/>
    <w:rsid w:val="008F284B"/>
    <w:rsid w:val="008F3916"/>
    <w:rsid w:val="008F3E73"/>
    <w:rsid w:val="008F4CC4"/>
    <w:rsid w:val="008F73FF"/>
    <w:rsid w:val="0090254B"/>
    <w:rsid w:val="00902D85"/>
    <w:rsid w:val="00906249"/>
    <w:rsid w:val="009100D2"/>
    <w:rsid w:val="009115EB"/>
    <w:rsid w:val="00911632"/>
    <w:rsid w:val="00912EDF"/>
    <w:rsid w:val="009168D1"/>
    <w:rsid w:val="009218E4"/>
    <w:rsid w:val="0092216C"/>
    <w:rsid w:val="00922319"/>
    <w:rsid w:val="00924346"/>
    <w:rsid w:val="009254DE"/>
    <w:rsid w:val="009258A5"/>
    <w:rsid w:val="00925DD1"/>
    <w:rsid w:val="00932FFA"/>
    <w:rsid w:val="009372C1"/>
    <w:rsid w:val="00937F90"/>
    <w:rsid w:val="00941707"/>
    <w:rsid w:val="00941975"/>
    <w:rsid w:val="009431CB"/>
    <w:rsid w:val="009444EF"/>
    <w:rsid w:val="009464E7"/>
    <w:rsid w:val="00946716"/>
    <w:rsid w:val="009505FA"/>
    <w:rsid w:val="00952E9D"/>
    <w:rsid w:val="00954E67"/>
    <w:rsid w:val="00956D57"/>
    <w:rsid w:val="00957681"/>
    <w:rsid w:val="00957A09"/>
    <w:rsid w:val="00957FE5"/>
    <w:rsid w:val="0096308B"/>
    <w:rsid w:val="00965B77"/>
    <w:rsid w:val="00966B3F"/>
    <w:rsid w:val="00967648"/>
    <w:rsid w:val="0097107C"/>
    <w:rsid w:val="009716DC"/>
    <w:rsid w:val="00972988"/>
    <w:rsid w:val="0097436E"/>
    <w:rsid w:val="00975573"/>
    <w:rsid w:val="009758F8"/>
    <w:rsid w:val="00980C05"/>
    <w:rsid w:val="00981B19"/>
    <w:rsid w:val="00981C22"/>
    <w:rsid w:val="00981F2F"/>
    <w:rsid w:val="00985096"/>
    <w:rsid w:val="009852F0"/>
    <w:rsid w:val="009875DA"/>
    <w:rsid w:val="00990472"/>
    <w:rsid w:val="00990B56"/>
    <w:rsid w:val="009916F7"/>
    <w:rsid w:val="00993365"/>
    <w:rsid w:val="0099634A"/>
    <w:rsid w:val="00997592"/>
    <w:rsid w:val="009A3A51"/>
    <w:rsid w:val="009A785E"/>
    <w:rsid w:val="009B0807"/>
    <w:rsid w:val="009B1468"/>
    <w:rsid w:val="009B18C9"/>
    <w:rsid w:val="009B2504"/>
    <w:rsid w:val="009B3211"/>
    <w:rsid w:val="009B6BE7"/>
    <w:rsid w:val="009B79A3"/>
    <w:rsid w:val="009C101C"/>
    <w:rsid w:val="009C11BA"/>
    <w:rsid w:val="009C1ADC"/>
    <w:rsid w:val="009D09AC"/>
    <w:rsid w:val="009D1EE4"/>
    <w:rsid w:val="009D5C84"/>
    <w:rsid w:val="009D63C4"/>
    <w:rsid w:val="009D6C07"/>
    <w:rsid w:val="009E1427"/>
    <w:rsid w:val="009E359F"/>
    <w:rsid w:val="009E38CC"/>
    <w:rsid w:val="009E3BD6"/>
    <w:rsid w:val="009E655A"/>
    <w:rsid w:val="009E72A6"/>
    <w:rsid w:val="009E7FD7"/>
    <w:rsid w:val="009F121E"/>
    <w:rsid w:val="009F2173"/>
    <w:rsid w:val="009F2E5D"/>
    <w:rsid w:val="009F362C"/>
    <w:rsid w:val="009F3F96"/>
    <w:rsid w:val="009F49C6"/>
    <w:rsid w:val="009F52F4"/>
    <w:rsid w:val="00A03A53"/>
    <w:rsid w:val="00A05384"/>
    <w:rsid w:val="00A072DD"/>
    <w:rsid w:val="00A1027A"/>
    <w:rsid w:val="00A10D7E"/>
    <w:rsid w:val="00A137F6"/>
    <w:rsid w:val="00A138C7"/>
    <w:rsid w:val="00A13931"/>
    <w:rsid w:val="00A15A36"/>
    <w:rsid w:val="00A1615E"/>
    <w:rsid w:val="00A2170E"/>
    <w:rsid w:val="00A2361A"/>
    <w:rsid w:val="00A25993"/>
    <w:rsid w:val="00A27B77"/>
    <w:rsid w:val="00A33BE7"/>
    <w:rsid w:val="00A33CD6"/>
    <w:rsid w:val="00A35D58"/>
    <w:rsid w:val="00A4097F"/>
    <w:rsid w:val="00A41924"/>
    <w:rsid w:val="00A43BA8"/>
    <w:rsid w:val="00A461A2"/>
    <w:rsid w:val="00A47EB4"/>
    <w:rsid w:val="00A50618"/>
    <w:rsid w:val="00A56193"/>
    <w:rsid w:val="00A63415"/>
    <w:rsid w:val="00A6448B"/>
    <w:rsid w:val="00A648C5"/>
    <w:rsid w:val="00A725AA"/>
    <w:rsid w:val="00A729CE"/>
    <w:rsid w:val="00A733AA"/>
    <w:rsid w:val="00A803F4"/>
    <w:rsid w:val="00A82D99"/>
    <w:rsid w:val="00A83745"/>
    <w:rsid w:val="00A83E37"/>
    <w:rsid w:val="00A86033"/>
    <w:rsid w:val="00A862C8"/>
    <w:rsid w:val="00A91629"/>
    <w:rsid w:val="00A91BDD"/>
    <w:rsid w:val="00A94A99"/>
    <w:rsid w:val="00A95808"/>
    <w:rsid w:val="00A970CB"/>
    <w:rsid w:val="00A97F07"/>
    <w:rsid w:val="00AA105C"/>
    <w:rsid w:val="00AA32DC"/>
    <w:rsid w:val="00AA3371"/>
    <w:rsid w:val="00AA705E"/>
    <w:rsid w:val="00AB1B83"/>
    <w:rsid w:val="00AB3F36"/>
    <w:rsid w:val="00AC0F8F"/>
    <w:rsid w:val="00AC1826"/>
    <w:rsid w:val="00AC270E"/>
    <w:rsid w:val="00AC2C70"/>
    <w:rsid w:val="00AC4AB6"/>
    <w:rsid w:val="00AD19A9"/>
    <w:rsid w:val="00AD2FDB"/>
    <w:rsid w:val="00AD3232"/>
    <w:rsid w:val="00AD6017"/>
    <w:rsid w:val="00AD6AC5"/>
    <w:rsid w:val="00AE571C"/>
    <w:rsid w:val="00AE6258"/>
    <w:rsid w:val="00AF3161"/>
    <w:rsid w:val="00B00848"/>
    <w:rsid w:val="00B00BE3"/>
    <w:rsid w:val="00B017AB"/>
    <w:rsid w:val="00B01890"/>
    <w:rsid w:val="00B0248D"/>
    <w:rsid w:val="00B0451B"/>
    <w:rsid w:val="00B07A10"/>
    <w:rsid w:val="00B10F6A"/>
    <w:rsid w:val="00B1383F"/>
    <w:rsid w:val="00B14A3B"/>
    <w:rsid w:val="00B15E80"/>
    <w:rsid w:val="00B16623"/>
    <w:rsid w:val="00B228A5"/>
    <w:rsid w:val="00B22B31"/>
    <w:rsid w:val="00B22C73"/>
    <w:rsid w:val="00B26090"/>
    <w:rsid w:val="00B26D45"/>
    <w:rsid w:val="00B27047"/>
    <w:rsid w:val="00B300D5"/>
    <w:rsid w:val="00B33895"/>
    <w:rsid w:val="00B33C18"/>
    <w:rsid w:val="00B34034"/>
    <w:rsid w:val="00B3606F"/>
    <w:rsid w:val="00B41A9F"/>
    <w:rsid w:val="00B42D22"/>
    <w:rsid w:val="00B43042"/>
    <w:rsid w:val="00B431AB"/>
    <w:rsid w:val="00B434C6"/>
    <w:rsid w:val="00B43B97"/>
    <w:rsid w:val="00B4553D"/>
    <w:rsid w:val="00B47272"/>
    <w:rsid w:val="00B47AAD"/>
    <w:rsid w:val="00B51D30"/>
    <w:rsid w:val="00B5440E"/>
    <w:rsid w:val="00B54651"/>
    <w:rsid w:val="00B54ADE"/>
    <w:rsid w:val="00B54B32"/>
    <w:rsid w:val="00B5518E"/>
    <w:rsid w:val="00B60601"/>
    <w:rsid w:val="00B6088C"/>
    <w:rsid w:val="00B64AD6"/>
    <w:rsid w:val="00B705DE"/>
    <w:rsid w:val="00B70D72"/>
    <w:rsid w:val="00B75320"/>
    <w:rsid w:val="00B764AE"/>
    <w:rsid w:val="00B801E8"/>
    <w:rsid w:val="00B80B2C"/>
    <w:rsid w:val="00B8458E"/>
    <w:rsid w:val="00B84A86"/>
    <w:rsid w:val="00B90A80"/>
    <w:rsid w:val="00B924D0"/>
    <w:rsid w:val="00B95D57"/>
    <w:rsid w:val="00B95DE3"/>
    <w:rsid w:val="00B97942"/>
    <w:rsid w:val="00B97D82"/>
    <w:rsid w:val="00BA083D"/>
    <w:rsid w:val="00BA12DC"/>
    <w:rsid w:val="00BA4CEF"/>
    <w:rsid w:val="00BA74AE"/>
    <w:rsid w:val="00BB243B"/>
    <w:rsid w:val="00BB2B8D"/>
    <w:rsid w:val="00BB2E17"/>
    <w:rsid w:val="00BB76DC"/>
    <w:rsid w:val="00BC0BB9"/>
    <w:rsid w:val="00BC1130"/>
    <w:rsid w:val="00BC48D3"/>
    <w:rsid w:val="00BD181D"/>
    <w:rsid w:val="00BD1C9E"/>
    <w:rsid w:val="00BD242E"/>
    <w:rsid w:val="00BD345A"/>
    <w:rsid w:val="00BD4C1E"/>
    <w:rsid w:val="00BD62AA"/>
    <w:rsid w:val="00BD781F"/>
    <w:rsid w:val="00BE1837"/>
    <w:rsid w:val="00BE1C65"/>
    <w:rsid w:val="00BE39D0"/>
    <w:rsid w:val="00BE44A2"/>
    <w:rsid w:val="00BE496B"/>
    <w:rsid w:val="00BE6BEA"/>
    <w:rsid w:val="00BE6CCB"/>
    <w:rsid w:val="00BF37F2"/>
    <w:rsid w:val="00BF4195"/>
    <w:rsid w:val="00BF41A7"/>
    <w:rsid w:val="00BF5D26"/>
    <w:rsid w:val="00C02DBF"/>
    <w:rsid w:val="00C04F38"/>
    <w:rsid w:val="00C05011"/>
    <w:rsid w:val="00C06BC9"/>
    <w:rsid w:val="00C06D1A"/>
    <w:rsid w:val="00C107D2"/>
    <w:rsid w:val="00C11B13"/>
    <w:rsid w:val="00C141C4"/>
    <w:rsid w:val="00C21B6A"/>
    <w:rsid w:val="00C23752"/>
    <w:rsid w:val="00C277B5"/>
    <w:rsid w:val="00C27999"/>
    <w:rsid w:val="00C31AE0"/>
    <w:rsid w:val="00C31CC2"/>
    <w:rsid w:val="00C32228"/>
    <w:rsid w:val="00C34E4E"/>
    <w:rsid w:val="00C42917"/>
    <w:rsid w:val="00C42DD0"/>
    <w:rsid w:val="00C44177"/>
    <w:rsid w:val="00C47130"/>
    <w:rsid w:val="00C471D4"/>
    <w:rsid w:val="00C476E4"/>
    <w:rsid w:val="00C50399"/>
    <w:rsid w:val="00C50497"/>
    <w:rsid w:val="00C50F4B"/>
    <w:rsid w:val="00C53139"/>
    <w:rsid w:val="00C60E8B"/>
    <w:rsid w:val="00C64385"/>
    <w:rsid w:val="00C71112"/>
    <w:rsid w:val="00C7267A"/>
    <w:rsid w:val="00C74203"/>
    <w:rsid w:val="00C812B7"/>
    <w:rsid w:val="00C846FF"/>
    <w:rsid w:val="00C86E6C"/>
    <w:rsid w:val="00C86F0C"/>
    <w:rsid w:val="00C93157"/>
    <w:rsid w:val="00C94F90"/>
    <w:rsid w:val="00C95B03"/>
    <w:rsid w:val="00C962F3"/>
    <w:rsid w:val="00CA456A"/>
    <w:rsid w:val="00CB0E42"/>
    <w:rsid w:val="00CB11ED"/>
    <w:rsid w:val="00CB1A89"/>
    <w:rsid w:val="00CB3DEE"/>
    <w:rsid w:val="00CB463A"/>
    <w:rsid w:val="00CB48B1"/>
    <w:rsid w:val="00CB7C65"/>
    <w:rsid w:val="00CC4016"/>
    <w:rsid w:val="00CC7C99"/>
    <w:rsid w:val="00CD06AA"/>
    <w:rsid w:val="00CD2E3E"/>
    <w:rsid w:val="00CD2F39"/>
    <w:rsid w:val="00CD3D51"/>
    <w:rsid w:val="00CE0641"/>
    <w:rsid w:val="00CE1A3E"/>
    <w:rsid w:val="00CE6350"/>
    <w:rsid w:val="00CF0668"/>
    <w:rsid w:val="00CF0DF0"/>
    <w:rsid w:val="00CF0F8D"/>
    <w:rsid w:val="00CF1819"/>
    <w:rsid w:val="00CF1838"/>
    <w:rsid w:val="00CF1E66"/>
    <w:rsid w:val="00CF2526"/>
    <w:rsid w:val="00CF3DED"/>
    <w:rsid w:val="00CF6FCB"/>
    <w:rsid w:val="00D019CB"/>
    <w:rsid w:val="00D03156"/>
    <w:rsid w:val="00D0396C"/>
    <w:rsid w:val="00D03E0D"/>
    <w:rsid w:val="00D04713"/>
    <w:rsid w:val="00D05D36"/>
    <w:rsid w:val="00D06FBE"/>
    <w:rsid w:val="00D07BDC"/>
    <w:rsid w:val="00D10BF8"/>
    <w:rsid w:val="00D12884"/>
    <w:rsid w:val="00D133DE"/>
    <w:rsid w:val="00D14E30"/>
    <w:rsid w:val="00D156BF"/>
    <w:rsid w:val="00D1593C"/>
    <w:rsid w:val="00D17739"/>
    <w:rsid w:val="00D220C1"/>
    <w:rsid w:val="00D22628"/>
    <w:rsid w:val="00D22652"/>
    <w:rsid w:val="00D26AC9"/>
    <w:rsid w:val="00D26E93"/>
    <w:rsid w:val="00D33040"/>
    <w:rsid w:val="00D33EE6"/>
    <w:rsid w:val="00D40705"/>
    <w:rsid w:val="00D40BF8"/>
    <w:rsid w:val="00D41BE7"/>
    <w:rsid w:val="00D44F66"/>
    <w:rsid w:val="00D457D1"/>
    <w:rsid w:val="00D50F5C"/>
    <w:rsid w:val="00D52560"/>
    <w:rsid w:val="00D53F56"/>
    <w:rsid w:val="00D575DC"/>
    <w:rsid w:val="00D639C9"/>
    <w:rsid w:val="00D64C7E"/>
    <w:rsid w:val="00D65687"/>
    <w:rsid w:val="00D67B9C"/>
    <w:rsid w:val="00D747FD"/>
    <w:rsid w:val="00D74B28"/>
    <w:rsid w:val="00D7559E"/>
    <w:rsid w:val="00D769B7"/>
    <w:rsid w:val="00D83FA9"/>
    <w:rsid w:val="00D850B5"/>
    <w:rsid w:val="00D87B47"/>
    <w:rsid w:val="00D87DCA"/>
    <w:rsid w:val="00D92BAD"/>
    <w:rsid w:val="00D92C9B"/>
    <w:rsid w:val="00D93EB2"/>
    <w:rsid w:val="00DA0B35"/>
    <w:rsid w:val="00DA212F"/>
    <w:rsid w:val="00DA290E"/>
    <w:rsid w:val="00DA3F94"/>
    <w:rsid w:val="00DA5F7C"/>
    <w:rsid w:val="00DA6B77"/>
    <w:rsid w:val="00DA6C0F"/>
    <w:rsid w:val="00DA6D80"/>
    <w:rsid w:val="00DB3232"/>
    <w:rsid w:val="00DB3C33"/>
    <w:rsid w:val="00DB5E2F"/>
    <w:rsid w:val="00DC02BF"/>
    <w:rsid w:val="00DC0B6B"/>
    <w:rsid w:val="00DC17EA"/>
    <w:rsid w:val="00DD1456"/>
    <w:rsid w:val="00DD14BF"/>
    <w:rsid w:val="00DD1CE8"/>
    <w:rsid w:val="00DD40A5"/>
    <w:rsid w:val="00DD5986"/>
    <w:rsid w:val="00DD70CD"/>
    <w:rsid w:val="00DE0059"/>
    <w:rsid w:val="00DE0833"/>
    <w:rsid w:val="00DE1531"/>
    <w:rsid w:val="00DE18E6"/>
    <w:rsid w:val="00DE298D"/>
    <w:rsid w:val="00DE3A45"/>
    <w:rsid w:val="00DE3C07"/>
    <w:rsid w:val="00DE701E"/>
    <w:rsid w:val="00DF3BA2"/>
    <w:rsid w:val="00DF7F72"/>
    <w:rsid w:val="00E03D68"/>
    <w:rsid w:val="00E04666"/>
    <w:rsid w:val="00E04BCC"/>
    <w:rsid w:val="00E103EE"/>
    <w:rsid w:val="00E11BEB"/>
    <w:rsid w:val="00E1296F"/>
    <w:rsid w:val="00E14D5F"/>
    <w:rsid w:val="00E15A8C"/>
    <w:rsid w:val="00E16D77"/>
    <w:rsid w:val="00E23152"/>
    <w:rsid w:val="00E2410C"/>
    <w:rsid w:val="00E2576B"/>
    <w:rsid w:val="00E25D74"/>
    <w:rsid w:val="00E27AD4"/>
    <w:rsid w:val="00E31070"/>
    <w:rsid w:val="00E310C2"/>
    <w:rsid w:val="00E31E91"/>
    <w:rsid w:val="00E32353"/>
    <w:rsid w:val="00E326D0"/>
    <w:rsid w:val="00E32FF1"/>
    <w:rsid w:val="00E33148"/>
    <w:rsid w:val="00E34871"/>
    <w:rsid w:val="00E3770B"/>
    <w:rsid w:val="00E41F1A"/>
    <w:rsid w:val="00E439A8"/>
    <w:rsid w:val="00E4478D"/>
    <w:rsid w:val="00E450DB"/>
    <w:rsid w:val="00E50361"/>
    <w:rsid w:val="00E50889"/>
    <w:rsid w:val="00E53945"/>
    <w:rsid w:val="00E53D8E"/>
    <w:rsid w:val="00E56FC1"/>
    <w:rsid w:val="00E61402"/>
    <w:rsid w:val="00E622E6"/>
    <w:rsid w:val="00E62B05"/>
    <w:rsid w:val="00E64CC0"/>
    <w:rsid w:val="00E67CE8"/>
    <w:rsid w:val="00E715D0"/>
    <w:rsid w:val="00E71748"/>
    <w:rsid w:val="00E71D68"/>
    <w:rsid w:val="00E71F64"/>
    <w:rsid w:val="00E723A7"/>
    <w:rsid w:val="00E77BB9"/>
    <w:rsid w:val="00E80AC2"/>
    <w:rsid w:val="00E81945"/>
    <w:rsid w:val="00E85C3A"/>
    <w:rsid w:val="00E85F41"/>
    <w:rsid w:val="00E86492"/>
    <w:rsid w:val="00E874F1"/>
    <w:rsid w:val="00E876A3"/>
    <w:rsid w:val="00E87756"/>
    <w:rsid w:val="00E92C83"/>
    <w:rsid w:val="00E9554E"/>
    <w:rsid w:val="00E95AA9"/>
    <w:rsid w:val="00E95AD5"/>
    <w:rsid w:val="00EA1C74"/>
    <w:rsid w:val="00EA1FFB"/>
    <w:rsid w:val="00EA6F1F"/>
    <w:rsid w:val="00EA7B53"/>
    <w:rsid w:val="00EB1623"/>
    <w:rsid w:val="00EB3F7F"/>
    <w:rsid w:val="00EB47D2"/>
    <w:rsid w:val="00EC0508"/>
    <w:rsid w:val="00EC28BA"/>
    <w:rsid w:val="00EC30E1"/>
    <w:rsid w:val="00EC3DEB"/>
    <w:rsid w:val="00EC3E9F"/>
    <w:rsid w:val="00EC42E5"/>
    <w:rsid w:val="00EC59D9"/>
    <w:rsid w:val="00EC6779"/>
    <w:rsid w:val="00EC76BB"/>
    <w:rsid w:val="00ED6410"/>
    <w:rsid w:val="00EE02F5"/>
    <w:rsid w:val="00EE1B84"/>
    <w:rsid w:val="00EE2C9F"/>
    <w:rsid w:val="00EE4139"/>
    <w:rsid w:val="00EE5037"/>
    <w:rsid w:val="00EE52CF"/>
    <w:rsid w:val="00EE5EEF"/>
    <w:rsid w:val="00EE5FEC"/>
    <w:rsid w:val="00EE6238"/>
    <w:rsid w:val="00EE6445"/>
    <w:rsid w:val="00EF08BB"/>
    <w:rsid w:val="00EF2FF9"/>
    <w:rsid w:val="00EF74FA"/>
    <w:rsid w:val="00F025EB"/>
    <w:rsid w:val="00F038EE"/>
    <w:rsid w:val="00F03B05"/>
    <w:rsid w:val="00F03F00"/>
    <w:rsid w:val="00F07541"/>
    <w:rsid w:val="00F07B9D"/>
    <w:rsid w:val="00F118D8"/>
    <w:rsid w:val="00F13E30"/>
    <w:rsid w:val="00F17B33"/>
    <w:rsid w:val="00F20312"/>
    <w:rsid w:val="00F2038F"/>
    <w:rsid w:val="00F22A30"/>
    <w:rsid w:val="00F240F1"/>
    <w:rsid w:val="00F24FED"/>
    <w:rsid w:val="00F258AA"/>
    <w:rsid w:val="00F25E2D"/>
    <w:rsid w:val="00F26391"/>
    <w:rsid w:val="00F26AAE"/>
    <w:rsid w:val="00F27976"/>
    <w:rsid w:val="00F27A8B"/>
    <w:rsid w:val="00F27F80"/>
    <w:rsid w:val="00F35B71"/>
    <w:rsid w:val="00F4089E"/>
    <w:rsid w:val="00F417B8"/>
    <w:rsid w:val="00F41A9E"/>
    <w:rsid w:val="00F431D7"/>
    <w:rsid w:val="00F4492F"/>
    <w:rsid w:val="00F500D6"/>
    <w:rsid w:val="00F51ECE"/>
    <w:rsid w:val="00F53519"/>
    <w:rsid w:val="00F54985"/>
    <w:rsid w:val="00F5554C"/>
    <w:rsid w:val="00F55DE6"/>
    <w:rsid w:val="00F57116"/>
    <w:rsid w:val="00F572F7"/>
    <w:rsid w:val="00F62810"/>
    <w:rsid w:val="00F65FB6"/>
    <w:rsid w:val="00F666E3"/>
    <w:rsid w:val="00F66B47"/>
    <w:rsid w:val="00F6737D"/>
    <w:rsid w:val="00F67C02"/>
    <w:rsid w:val="00F70AE7"/>
    <w:rsid w:val="00F71E84"/>
    <w:rsid w:val="00F72231"/>
    <w:rsid w:val="00F770F3"/>
    <w:rsid w:val="00F7720B"/>
    <w:rsid w:val="00F77FE4"/>
    <w:rsid w:val="00F80088"/>
    <w:rsid w:val="00F801E4"/>
    <w:rsid w:val="00F819F2"/>
    <w:rsid w:val="00F8346B"/>
    <w:rsid w:val="00F85708"/>
    <w:rsid w:val="00F865A0"/>
    <w:rsid w:val="00F86884"/>
    <w:rsid w:val="00F87321"/>
    <w:rsid w:val="00F91605"/>
    <w:rsid w:val="00F927CF"/>
    <w:rsid w:val="00F9314C"/>
    <w:rsid w:val="00F95A53"/>
    <w:rsid w:val="00FA01B1"/>
    <w:rsid w:val="00FA2D29"/>
    <w:rsid w:val="00FA6ED6"/>
    <w:rsid w:val="00FA76BE"/>
    <w:rsid w:val="00FB1160"/>
    <w:rsid w:val="00FB4B1A"/>
    <w:rsid w:val="00FB4D67"/>
    <w:rsid w:val="00FB7B39"/>
    <w:rsid w:val="00FC2DAB"/>
    <w:rsid w:val="00FC64BD"/>
    <w:rsid w:val="00FC6705"/>
    <w:rsid w:val="00FC7668"/>
    <w:rsid w:val="00FD0517"/>
    <w:rsid w:val="00FD556B"/>
    <w:rsid w:val="00FD7184"/>
    <w:rsid w:val="00FE006D"/>
    <w:rsid w:val="00FE041B"/>
    <w:rsid w:val="00FE1EE3"/>
    <w:rsid w:val="00FE5009"/>
    <w:rsid w:val="00FE51B2"/>
    <w:rsid w:val="00FF3121"/>
    <w:rsid w:val="00FF3631"/>
    <w:rsid w:val="00FF5E00"/>
    <w:rsid w:val="00FF769D"/>
    <w:rsid w:val="01FC4B7E"/>
    <w:rsid w:val="021D8750"/>
    <w:rsid w:val="02217C86"/>
    <w:rsid w:val="0323D294"/>
    <w:rsid w:val="0415A67A"/>
    <w:rsid w:val="0431DE25"/>
    <w:rsid w:val="04E90104"/>
    <w:rsid w:val="05621C39"/>
    <w:rsid w:val="06E50189"/>
    <w:rsid w:val="071B0B53"/>
    <w:rsid w:val="072B6418"/>
    <w:rsid w:val="0741D51F"/>
    <w:rsid w:val="086DCBC9"/>
    <w:rsid w:val="094C1A3E"/>
    <w:rsid w:val="0A5EC610"/>
    <w:rsid w:val="0A7000E7"/>
    <w:rsid w:val="0AC0BB15"/>
    <w:rsid w:val="0AF235E6"/>
    <w:rsid w:val="0BBB458D"/>
    <w:rsid w:val="0BFA9671"/>
    <w:rsid w:val="0C7868E4"/>
    <w:rsid w:val="0C97EE4B"/>
    <w:rsid w:val="0DF7C9D8"/>
    <w:rsid w:val="0E57F220"/>
    <w:rsid w:val="0F5ABFB7"/>
    <w:rsid w:val="0F5D6D3A"/>
    <w:rsid w:val="10D49A28"/>
    <w:rsid w:val="122F2D40"/>
    <w:rsid w:val="1269D7F5"/>
    <w:rsid w:val="14312F35"/>
    <w:rsid w:val="148578A8"/>
    <w:rsid w:val="14D48EC9"/>
    <w:rsid w:val="16127616"/>
    <w:rsid w:val="16FA6E14"/>
    <w:rsid w:val="181D6B5D"/>
    <w:rsid w:val="190E6FAE"/>
    <w:rsid w:val="1971130A"/>
    <w:rsid w:val="19C4EEE6"/>
    <w:rsid w:val="1A9110D5"/>
    <w:rsid w:val="1C1C60E8"/>
    <w:rsid w:val="1F9F26DC"/>
    <w:rsid w:val="2014D433"/>
    <w:rsid w:val="206DB1F0"/>
    <w:rsid w:val="2099E21C"/>
    <w:rsid w:val="20D8E08C"/>
    <w:rsid w:val="2197053C"/>
    <w:rsid w:val="21A40F98"/>
    <w:rsid w:val="225E84BE"/>
    <w:rsid w:val="23259EAF"/>
    <w:rsid w:val="25742A05"/>
    <w:rsid w:val="2710098A"/>
    <w:rsid w:val="2743E5EE"/>
    <w:rsid w:val="288D3728"/>
    <w:rsid w:val="28DE026C"/>
    <w:rsid w:val="28EBCDC7"/>
    <w:rsid w:val="29468D01"/>
    <w:rsid w:val="2AE02674"/>
    <w:rsid w:val="2B0971BB"/>
    <w:rsid w:val="2B5A7AC5"/>
    <w:rsid w:val="2DC303E9"/>
    <w:rsid w:val="2DD1C6C8"/>
    <w:rsid w:val="2E3717B5"/>
    <w:rsid w:val="2E9D48FC"/>
    <w:rsid w:val="2FA246C6"/>
    <w:rsid w:val="307C5241"/>
    <w:rsid w:val="310AFAFF"/>
    <w:rsid w:val="31EE121B"/>
    <w:rsid w:val="33224E06"/>
    <w:rsid w:val="33905AEF"/>
    <w:rsid w:val="34855F29"/>
    <w:rsid w:val="351B4086"/>
    <w:rsid w:val="367E10C2"/>
    <w:rsid w:val="36DA531F"/>
    <w:rsid w:val="3778C940"/>
    <w:rsid w:val="37DA84D9"/>
    <w:rsid w:val="385DA922"/>
    <w:rsid w:val="3927C6A2"/>
    <w:rsid w:val="3995D58F"/>
    <w:rsid w:val="3A178AF0"/>
    <w:rsid w:val="3AD3BE96"/>
    <w:rsid w:val="3B83B98A"/>
    <w:rsid w:val="3BDDFC3F"/>
    <w:rsid w:val="3D9DED26"/>
    <w:rsid w:val="3E0B5F58"/>
    <w:rsid w:val="3E7CB7C6"/>
    <w:rsid w:val="3EE45012"/>
    <w:rsid w:val="3F0A2AE4"/>
    <w:rsid w:val="3F565A98"/>
    <w:rsid w:val="3FC0AD99"/>
    <w:rsid w:val="4060AF9F"/>
    <w:rsid w:val="407A4F16"/>
    <w:rsid w:val="41D0BD98"/>
    <w:rsid w:val="429D0870"/>
    <w:rsid w:val="42C76110"/>
    <w:rsid w:val="45FBF5FC"/>
    <w:rsid w:val="463FD480"/>
    <w:rsid w:val="4699A326"/>
    <w:rsid w:val="46AC02DD"/>
    <w:rsid w:val="46C278A0"/>
    <w:rsid w:val="46C66C31"/>
    <w:rsid w:val="46E0E57A"/>
    <w:rsid w:val="478B4AAD"/>
    <w:rsid w:val="47D844F8"/>
    <w:rsid w:val="49CFCE2F"/>
    <w:rsid w:val="4ADB281B"/>
    <w:rsid w:val="4B74E8E0"/>
    <w:rsid w:val="4C4D50B4"/>
    <w:rsid w:val="4C97C95A"/>
    <w:rsid w:val="4CF23B39"/>
    <w:rsid w:val="4DDC2FBC"/>
    <w:rsid w:val="4EC39D47"/>
    <w:rsid w:val="5045E5E5"/>
    <w:rsid w:val="5054DC1A"/>
    <w:rsid w:val="513FFB87"/>
    <w:rsid w:val="522FF7DD"/>
    <w:rsid w:val="52988C3D"/>
    <w:rsid w:val="52E7BC99"/>
    <w:rsid w:val="52FA8255"/>
    <w:rsid w:val="54779C49"/>
    <w:rsid w:val="54E4DE45"/>
    <w:rsid w:val="56D2E36C"/>
    <w:rsid w:val="574584DF"/>
    <w:rsid w:val="57469987"/>
    <w:rsid w:val="578C880B"/>
    <w:rsid w:val="57B72A91"/>
    <w:rsid w:val="598EFF1D"/>
    <w:rsid w:val="59FA63E5"/>
    <w:rsid w:val="5A4B4D11"/>
    <w:rsid w:val="5A4B9925"/>
    <w:rsid w:val="5B40EFB2"/>
    <w:rsid w:val="5C4B46CE"/>
    <w:rsid w:val="5C8B89A6"/>
    <w:rsid w:val="5CAE8CAF"/>
    <w:rsid w:val="5CBAB5D8"/>
    <w:rsid w:val="5D321464"/>
    <w:rsid w:val="5E1E7E8F"/>
    <w:rsid w:val="5F45CAC5"/>
    <w:rsid w:val="5F800677"/>
    <w:rsid w:val="5F8C56B2"/>
    <w:rsid w:val="60A3AA5B"/>
    <w:rsid w:val="611AB3DB"/>
    <w:rsid w:val="6144E47A"/>
    <w:rsid w:val="627C1AA7"/>
    <w:rsid w:val="62A38E5B"/>
    <w:rsid w:val="62F9DD38"/>
    <w:rsid w:val="6388607E"/>
    <w:rsid w:val="65C555F9"/>
    <w:rsid w:val="6746E0B2"/>
    <w:rsid w:val="67695787"/>
    <w:rsid w:val="6801AEC4"/>
    <w:rsid w:val="6887638A"/>
    <w:rsid w:val="69B5A0AA"/>
    <w:rsid w:val="6A9F67BA"/>
    <w:rsid w:val="6AF04FAF"/>
    <w:rsid w:val="6B5C8C9B"/>
    <w:rsid w:val="6B745220"/>
    <w:rsid w:val="6C945EB8"/>
    <w:rsid w:val="6E2D81BD"/>
    <w:rsid w:val="6E3C8FDF"/>
    <w:rsid w:val="6E517DD1"/>
    <w:rsid w:val="6F2CE196"/>
    <w:rsid w:val="70B81D38"/>
    <w:rsid w:val="7276D7A4"/>
    <w:rsid w:val="729EA755"/>
    <w:rsid w:val="741C4B0C"/>
    <w:rsid w:val="7454ED04"/>
    <w:rsid w:val="758C6F3E"/>
    <w:rsid w:val="75AFC3EA"/>
    <w:rsid w:val="75EB160F"/>
    <w:rsid w:val="77E2D60E"/>
    <w:rsid w:val="78AECA22"/>
    <w:rsid w:val="78F2EF95"/>
    <w:rsid w:val="790576BB"/>
    <w:rsid w:val="7A59DD1C"/>
    <w:rsid w:val="7A730579"/>
    <w:rsid w:val="7B3818AF"/>
    <w:rsid w:val="7B7687CB"/>
    <w:rsid w:val="7C0C02D4"/>
    <w:rsid w:val="7CCCE61D"/>
    <w:rsid w:val="7D7BAC65"/>
    <w:rsid w:val="7F98D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579AA"/>
  <w15:docId w15:val="{685A9FA3-9B36-4255-85C2-8974C2B2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1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7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52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List Paragraph1,List Paragraph11"/>
    <w:basedOn w:val="Normal"/>
    <w:link w:val="ListParagraphChar"/>
    <w:uiPriority w:val="34"/>
    <w:qFormat/>
    <w:rsid w:val="00B33C18"/>
    <w:pPr>
      <w:ind w:left="720"/>
      <w:contextualSpacing/>
    </w:pPr>
  </w:style>
  <w:style w:type="table" w:styleId="TableGrid">
    <w:name w:val="Table Grid"/>
    <w:basedOn w:val="TableNormal"/>
    <w:uiPriority w:val="59"/>
    <w:rsid w:val="00464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3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3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3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3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3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3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3C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3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3C1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3C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3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3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3C18"/>
    <w:rPr>
      <w:b/>
      <w:bCs/>
    </w:rPr>
  </w:style>
  <w:style w:type="character" w:styleId="Emphasis">
    <w:name w:val="Emphasis"/>
    <w:basedOn w:val="DefaultParagraphFont"/>
    <w:uiPriority w:val="20"/>
    <w:qFormat/>
    <w:rsid w:val="00B33C18"/>
    <w:rPr>
      <w:i/>
      <w:iCs/>
    </w:rPr>
  </w:style>
  <w:style w:type="paragraph" w:styleId="NoSpacing">
    <w:name w:val="No Spacing"/>
    <w:uiPriority w:val="1"/>
    <w:qFormat/>
    <w:rsid w:val="00B33C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33C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3C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3C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3C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3C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3C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3C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3C1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96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2F3"/>
  </w:style>
  <w:style w:type="paragraph" w:styleId="Footer">
    <w:name w:val="footer"/>
    <w:basedOn w:val="Normal"/>
    <w:link w:val="FooterChar"/>
    <w:uiPriority w:val="99"/>
    <w:unhideWhenUsed/>
    <w:rsid w:val="00C9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2F3"/>
  </w:style>
  <w:style w:type="character" w:styleId="Hyperlink">
    <w:name w:val="Hyperlink"/>
    <w:basedOn w:val="DefaultParagraphFont"/>
    <w:uiPriority w:val="99"/>
    <w:unhideWhenUsed/>
    <w:rsid w:val="00F6737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D3D51"/>
    <w:pPr>
      <w:spacing w:line="288" w:lineRule="auto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D3D51"/>
    <w:rPr>
      <w:rFonts w:ascii="Arial" w:eastAsia="Times New Roman" w:hAnsi="Arial" w:cs="Times New Roman"/>
      <w:spacing w:val="-5"/>
      <w:sz w:val="20"/>
      <w:szCs w:val="20"/>
      <w:lang w:bidi="ar-SA"/>
    </w:rPr>
  </w:style>
  <w:style w:type="paragraph" w:customStyle="1" w:styleId="Name">
    <w:name w:val="Name"/>
    <w:basedOn w:val="Normal"/>
    <w:rsid w:val="00CD3D51"/>
    <w:pPr>
      <w:numPr>
        <w:numId w:val="3"/>
      </w:numPr>
      <w:spacing w:after="60"/>
    </w:pPr>
    <w:rPr>
      <w:rFonts w:ascii="Verdana" w:hAnsi="Verdana"/>
      <w:b/>
      <w:caps/>
      <w:sz w:val="20"/>
    </w:rPr>
  </w:style>
  <w:style w:type="paragraph" w:styleId="PlainText">
    <w:name w:val="Plain Text"/>
    <w:basedOn w:val="Normal"/>
    <w:link w:val="PlainTextChar"/>
    <w:rsid w:val="00CD3D51"/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D3D51"/>
    <w:rPr>
      <w:rFonts w:ascii="Courier New" w:eastAsia="MS Mincho" w:hAnsi="Courier New" w:cs="Times New Roman"/>
      <w:sz w:val="20"/>
      <w:szCs w:val="20"/>
      <w:lang w:bidi="ar-SA"/>
    </w:rPr>
  </w:style>
  <w:style w:type="paragraph" w:styleId="BlockText">
    <w:name w:val="Block Text"/>
    <w:basedOn w:val="Normal"/>
    <w:rsid w:val="00CD3D51"/>
    <w:pPr>
      <w:ind w:left="2248" w:right="101" w:hanging="2248"/>
      <w:jc w:val="both"/>
    </w:pPr>
    <w:rPr>
      <w:szCs w:val="20"/>
      <w:lang w:val="en-GB"/>
    </w:rPr>
  </w:style>
  <w:style w:type="paragraph" w:styleId="ListBullet">
    <w:name w:val="List Bullet"/>
    <w:aliases w:val="Description"/>
    <w:basedOn w:val="Normal"/>
    <w:rsid w:val="00A15A36"/>
    <w:pPr>
      <w:tabs>
        <w:tab w:val="left" w:pos="720"/>
      </w:tabs>
      <w:overflowPunct w:val="0"/>
      <w:autoSpaceDE w:val="0"/>
      <w:autoSpaceDN w:val="0"/>
      <w:adjustRightInd w:val="0"/>
      <w:contextualSpacing/>
      <w:textAlignment w:val="baseline"/>
    </w:pPr>
    <w:rPr>
      <w:rFonts w:ascii="Segoe UI" w:hAnsi="Segoe UI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A15A36"/>
    <w:pPr>
      <w:numPr>
        <w:numId w:val="9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B924D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B0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B8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B8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7C5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List Paragraph1 Char,List Paragraph11 Char"/>
    <w:link w:val="ListParagraph"/>
    <w:uiPriority w:val="34"/>
    <w:locked/>
    <w:rsid w:val="00FC64B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8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anglq4@fp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SkillInventoryNext\SkillInventoryBackup20150901\SkillInventory\Templates\SkillInventory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14661d0-2a95-4a09-bf24-bd5c79bdaa37" xsi:nil="true"/>
    <TaxCatchAll xmlns="08724d96-9b4b-4294-b6a1-4bf3f699d84e" xsi:nil="true"/>
    <ProjectType xmlns="014661d0-2a95-4a09-bf24-bd5c79bdaa37" xsi:nil="true"/>
    <lcf76f155ced4ddcb4097134ff3c332f xmlns="014661d0-2a95-4a09-bf24-bd5c79bdaa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5E8DEF3E99442AB55232CF94135BF" ma:contentTypeVersion="17" ma:contentTypeDescription="Create a new document." ma:contentTypeScope="" ma:versionID="bb3e4d5f7ef674e2004b59124d648a79">
  <xsd:schema xmlns:xsd="http://www.w3.org/2001/XMLSchema" xmlns:xs="http://www.w3.org/2001/XMLSchema" xmlns:p="http://schemas.microsoft.com/office/2006/metadata/properties" xmlns:ns2="014661d0-2a95-4a09-bf24-bd5c79bdaa37" xmlns:ns3="08724d96-9b4b-4294-b6a1-4bf3f699d84e" targetNamespace="http://schemas.microsoft.com/office/2006/metadata/properties" ma:root="true" ma:fieldsID="0fae1483c054a2b3c0e2f953985370e5" ns2:_="" ns3:_="">
    <xsd:import namespace="014661d0-2a95-4a09-bf24-bd5c79bdaa37"/>
    <xsd:import namespace="08724d96-9b4b-4294-b6a1-4bf3f699d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ject" minOccurs="0"/>
                <xsd:element ref="ns2:Projec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61d0-2a95-4a09-bf24-bd5c79bd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97e1a9-fa82-4965-b735-0e061acf9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" ma:index="23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ProjectType" ma:index="24" nillable="true" ma:displayName="Project Type" ma:format="Dropdown" ma:internalName="ProjectType">
      <xsd:simpleType>
        <xsd:restriction base="dms:Choice">
          <xsd:enumeration value="Development"/>
          <xsd:enumeration value="Mig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24d96-9b4b-4294-b6a1-4bf3f699d8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d12bf9-6221-4a28-9880-01efb119dee7}" ma:internalName="TaxCatchAll" ma:showField="CatchAllData" ma:web="08724d96-9b4b-4294-b6a1-4bf3f699d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80DD-BB48-449D-AB05-8B5272C86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263E-B0A9-4DF4-BF5E-6EE470EBBFEB}">
  <ds:schemaRefs>
    <ds:schemaRef ds:uri="http://schemas.microsoft.com/office/2006/metadata/properties"/>
    <ds:schemaRef ds:uri="http://schemas.microsoft.com/office/infopath/2007/PartnerControls"/>
    <ds:schemaRef ds:uri="014661d0-2a95-4a09-bf24-bd5c79bdaa37"/>
    <ds:schemaRef ds:uri="08724d96-9b4b-4294-b6a1-4bf3f699d84e"/>
  </ds:schemaRefs>
</ds:datastoreItem>
</file>

<file path=customXml/itemProps3.xml><?xml version="1.0" encoding="utf-8"?>
<ds:datastoreItem xmlns:ds="http://schemas.openxmlformats.org/officeDocument/2006/customXml" ds:itemID="{70DA513A-29FD-402E-97F9-94222C97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661d0-2a95-4a09-bf24-bd5c79bdaa37"/>
    <ds:schemaRef ds:uri="08724d96-9b4b-4294-b6a1-4bf3f699d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26AE0-01EF-4ACF-899E-A8DABC4B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D:\Projects\SkillInventoryNext\SkillInventoryBackup20150901\SkillInventory\Templates\SkillInventoryV2.dotx</Template>
  <TotalTime>16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EmployeeDetails</vt:lpstr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EmployeeDetails</dc:title>
  <dc:creator>Do Van Hai (DMO.Tool)</dc:creator>
  <cp:lastModifiedBy>Thang Luu Quoc</cp:lastModifiedBy>
  <cp:revision>16</cp:revision>
  <cp:lastPrinted>2019-02-28T14:14:00Z</cp:lastPrinted>
  <dcterms:created xsi:type="dcterms:W3CDTF">2025-06-05T10:35:00Z</dcterms:created>
  <dcterms:modified xsi:type="dcterms:W3CDTF">2025-06-26T10:55:00Z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0x010100B8C5E8DEF3E99442AB55232CF94135BF</vt:lpwstr>
  </property>
</Properties>
</file>